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0EBC4" w14:textId="25614475" w:rsidR="00D026FE" w:rsidRPr="004B0A10" w:rsidRDefault="00BF768E" w:rsidP="00DF1439">
      <w:pPr>
        <w:rPr>
          <w:rFonts w:asciiTheme="minorHAnsi" w:hAnsiTheme="minorHAnsi" w:cs="Arial"/>
          <w:b/>
          <w:sz w:val="32"/>
          <w:szCs w:val="32"/>
        </w:rPr>
      </w:pPr>
      <w:r w:rsidRPr="004B0A10">
        <w:rPr>
          <w:noProof/>
        </w:rPr>
        <w:drawing>
          <wp:anchor distT="0" distB="0" distL="114300" distR="114300" simplePos="0" relativeHeight="251661312" behindDoc="1" locked="0" layoutInCell="1" allowOverlap="1" wp14:anchorId="1120EC35" wp14:editId="1120EC36">
            <wp:simplePos x="0" y="0"/>
            <wp:positionH relativeFrom="column">
              <wp:posOffset>6648450</wp:posOffset>
            </wp:positionH>
            <wp:positionV relativeFrom="paragraph">
              <wp:posOffset>9525</wp:posOffset>
            </wp:positionV>
            <wp:extent cx="962025" cy="601345"/>
            <wp:effectExtent l="0" t="0" r="9525" b="8255"/>
            <wp:wrapTight wrapText="bothSides">
              <wp:wrapPolygon edited="0">
                <wp:start x="0" y="0"/>
                <wp:lineTo x="0" y="21212"/>
                <wp:lineTo x="21386" y="21212"/>
                <wp:lineTo x="21386" y="0"/>
                <wp:lineTo x="0" y="0"/>
              </wp:wrapPolygon>
            </wp:wrapTight>
            <wp:docPr id="1" name="Picture 1" descr="FinalEWMlogo no OWM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inalEWMlogo no OWMH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4D9" w:rsidRPr="004B0A10">
        <w:rPr>
          <w:rFonts w:asciiTheme="minorHAnsi" w:hAnsiTheme="minorHAnsi"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120EC37" wp14:editId="1120EC38">
            <wp:simplePos x="0" y="0"/>
            <wp:positionH relativeFrom="column">
              <wp:posOffset>7734300</wp:posOffset>
            </wp:positionH>
            <wp:positionV relativeFrom="paragraph">
              <wp:posOffset>9525</wp:posOffset>
            </wp:positionV>
            <wp:extent cx="1263015" cy="5194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 DHHS Logo 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706C" w:rsidRPr="004B0A10">
        <w:rPr>
          <w:rFonts w:asciiTheme="minorHAnsi" w:hAnsiTheme="minorHAnsi" w:cs="Arial"/>
          <w:b/>
          <w:sz w:val="32"/>
          <w:szCs w:val="32"/>
        </w:rPr>
        <w:t>201</w:t>
      </w:r>
      <w:r w:rsidR="00B71C9B">
        <w:rPr>
          <w:rFonts w:asciiTheme="minorHAnsi" w:hAnsiTheme="minorHAnsi" w:cs="Arial"/>
          <w:b/>
          <w:sz w:val="32"/>
          <w:szCs w:val="32"/>
        </w:rPr>
        <w:t>9</w:t>
      </w:r>
      <w:r w:rsidR="007D31BC" w:rsidRPr="004B0A10">
        <w:rPr>
          <w:rFonts w:asciiTheme="minorHAnsi" w:hAnsiTheme="minorHAnsi" w:cs="Arial"/>
          <w:b/>
          <w:sz w:val="32"/>
          <w:szCs w:val="32"/>
        </w:rPr>
        <w:t>-20</w:t>
      </w:r>
      <w:r w:rsidR="00B71C9B">
        <w:rPr>
          <w:rFonts w:asciiTheme="minorHAnsi" w:hAnsiTheme="minorHAnsi" w:cs="Arial"/>
          <w:b/>
          <w:sz w:val="32"/>
          <w:szCs w:val="32"/>
        </w:rPr>
        <w:t>20</w:t>
      </w:r>
      <w:r w:rsidR="00B2706C" w:rsidRPr="004B0A10">
        <w:rPr>
          <w:rFonts w:asciiTheme="minorHAnsi" w:hAnsiTheme="minorHAnsi" w:cs="Arial"/>
          <w:b/>
          <w:sz w:val="32"/>
          <w:szCs w:val="32"/>
        </w:rPr>
        <w:t xml:space="preserve"> </w:t>
      </w:r>
      <w:r w:rsidR="00644893">
        <w:rPr>
          <w:rFonts w:asciiTheme="minorHAnsi" w:hAnsiTheme="minorHAnsi" w:cs="Arial"/>
          <w:b/>
          <w:sz w:val="32"/>
          <w:szCs w:val="32"/>
        </w:rPr>
        <w:t>Partnership for Healthy Lincoln</w:t>
      </w:r>
      <w:r w:rsidR="00D026FE" w:rsidRPr="004B0A10">
        <w:rPr>
          <w:rFonts w:asciiTheme="minorHAnsi" w:hAnsiTheme="minorHAnsi" w:cs="Arial"/>
          <w:b/>
          <w:sz w:val="32"/>
          <w:szCs w:val="32"/>
        </w:rPr>
        <w:t xml:space="preserve"> </w:t>
      </w:r>
    </w:p>
    <w:p w14:paraId="1120EBC5" w14:textId="707FF4B6" w:rsidR="004E1645" w:rsidRPr="003C0F3C" w:rsidRDefault="00CB7CFB" w:rsidP="00DF1439">
      <w:pPr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 xml:space="preserve">Development of Tools for </w:t>
      </w:r>
      <w:r w:rsidR="00644893">
        <w:rPr>
          <w:rFonts w:asciiTheme="minorHAnsi" w:hAnsiTheme="minorHAnsi" w:cs="Arial"/>
          <w:b/>
          <w:sz w:val="32"/>
          <w:szCs w:val="32"/>
        </w:rPr>
        <w:t>Evidence Based I</w:t>
      </w:r>
      <w:r>
        <w:rPr>
          <w:rFonts w:asciiTheme="minorHAnsi" w:hAnsiTheme="minorHAnsi" w:cs="Arial"/>
          <w:b/>
          <w:sz w:val="32"/>
          <w:szCs w:val="32"/>
        </w:rPr>
        <w:t>nterventions in Clinic Settings</w:t>
      </w:r>
    </w:p>
    <w:p w14:paraId="1120EBC6" w14:textId="77777777" w:rsidR="004E1645" w:rsidRPr="003C0F3C" w:rsidRDefault="004E1645">
      <w:pPr>
        <w:rPr>
          <w:rFonts w:asciiTheme="minorHAnsi" w:hAnsiTheme="minorHAnsi" w:cs="Arial"/>
          <w:b/>
        </w:rPr>
      </w:pPr>
    </w:p>
    <w:p w14:paraId="1120EBC7" w14:textId="2877B805" w:rsidR="00D026FE" w:rsidRPr="00BF768E" w:rsidRDefault="00DF1439" w:rsidP="00DC444D">
      <w:pPr>
        <w:rPr>
          <w:rFonts w:ascii="Arial" w:hAnsi="Arial" w:cs="Arial"/>
        </w:rPr>
      </w:pPr>
      <w:r w:rsidRPr="00BF768E">
        <w:rPr>
          <w:rFonts w:ascii="Arial" w:hAnsi="Arial" w:cs="Arial"/>
          <w:b/>
        </w:rPr>
        <w:t>Purpose of Template:</w:t>
      </w:r>
      <w:r w:rsidRPr="00BF768E">
        <w:rPr>
          <w:rFonts w:ascii="Arial" w:hAnsi="Arial" w:cs="Arial"/>
        </w:rPr>
        <w:t xml:space="preserve">  This template is </w:t>
      </w:r>
      <w:r w:rsidR="00D026FE" w:rsidRPr="00BF768E">
        <w:rPr>
          <w:rFonts w:ascii="Arial" w:hAnsi="Arial" w:cs="Arial"/>
        </w:rPr>
        <w:t xml:space="preserve">to </w:t>
      </w:r>
      <w:r w:rsidR="003C0F3C" w:rsidRPr="00BF768E">
        <w:rPr>
          <w:rFonts w:ascii="Arial" w:hAnsi="Arial" w:cs="Arial"/>
        </w:rPr>
        <w:t xml:space="preserve">assist in </w:t>
      </w:r>
      <w:r w:rsidR="00D026FE" w:rsidRPr="00BF768E">
        <w:rPr>
          <w:rFonts w:ascii="Arial" w:hAnsi="Arial" w:cs="Arial"/>
        </w:rPr>
        <w:t>identify</w:t>
      </w:r>
      <w:r w:rsidR="003C0F3C" w:rsidRPr="00BF768E">
        <w:rPr>
          <w:rFonts w:ascii="Arial" w:hAnsi="Arial" w:cs="Arial"/>
        </w:rPr>
        <w:t>ing, planning and monitoring major activities in implementing a</w:t>
      </w:r>
      <w:r w:rsidR="001920A2">
        <w:rPr>
          <w:rFonts w:ascii="Arial" w:hAnsi="Arial" w:cs="Arial"/>
        </w:rPr>
        <w:t>n</w:t>
      </w:r>
      <w:r w:rsidR="003C0F3C" w:rsidRPr="00BF768E">
        <w:rPr>
          <w:rFonts w:ascii="Arial" w:hAnsi="Arial" w:cs="Arial"/>
        </w:rPr>
        <w:t xml:space="preserve"> </w:t>
      </w:r>
      <w:r w:rsidR="001920A2">
        <w:rPr>
          <w:rFonts w:ascii="Arial" w:hAnsi="Arial" w:cs="Arial"/>
        </w:rPr>
        <w:t xml:space="preserve">evidence based intervention </w:t>
      </w:r>
      <w:r w:rsidR="003C0F3C" w:rsidRPr="00BF768E">
        <w:rPr>
          <w:rFonts w:ascii="Arial" w:hAnsi="Arial" w:cs="Arial"/>
        </w:rPr>
        <w:t xml:space="preserve">project around </w:t>
      </w:r>
      <w:r w:rsidR="001920A2">
        <w:rPr>
          <w:rFonts w:ascii="Arial" w:hAnsi="Arial" w:cs="Arial"/>
        </w:rPr>
        <w:t xml:space="preserve">provider/clinic best practices.  </w:t>
      </w:r>
      <w:r w:rsidR="003C0F3C" w:rsidRPr="00BF768E">
        <w:rPr>
          <w:rFonts w:ascii="Arial" w:hAnsi="Arial" w:cs="Arial"/>
        </w:rPr>
        <w:t xml:space="preserve">Use this tool for oversight of the project and to help guide implementation. </w:t>
      </w:r>
      <w:r w:rsidR="00D026FE" w:rsidRPr="00BF768E">
        <w:rPr>
          <w:rFonts w:ascii="Arial" w:hAnsi="Arial" w:cs="Arial"/>
        </w:rPr>
        <w:t xml:space="preserve"> </w:t>
      </w:r>
      <w:r w:rsidR="003C0F3C" w:rsidRPr="00BF768E">
        <w:rPr>
          <w:rFonts w:ascii="Arial" w:hAnsi="Arial" w:cs="Arial"/>
        </w:rPr>
        <w:t>Entries must be meaningful and concise.</w:t>
      </w:r>
      <w:r w:rsidR="00D026FE" w:rsidRPr="00BF768E">
        <w:rPr>
          <w:rFonts w:ascii="Arial" w:hAnsi="Arial" w:cs="Arial"/>
        </w:rPr>
        <w:t xml:space="preserve">  </w:t>
      </w:r>
    </w:p>
    <w:p w14:paraId="1120EBC8" w14:textId="77777777" w:rsidR="003C0F3C" w:rsidRPr="00BF768E" w:rsidRDefault="003C0F3C" w:rsidP="003C0F3C">
      <w:pPr>
        <w:rPr>
          <w:rFonts w:ascii="Arial" w:hAnsi="Arial" w:cs="Arial"/>
        </w:rPr>
      </w:pPr>
    </w:p>
    <w:tbl>
      <w:tblPr>
        <w:tblStyle w:val="ProjectTable"/>
        <w:tblW w:w="5033" w:type="pct"/>
        <w:tblLayout w:type="fixed"/>
        <w:tblLook w:val="04A0" w:firstRow="1" w:lastRow="0" w:firstColumn="1" w:lastColumn="0" w:noHBand="0" w:noVBand="1"/>
      </w:tblPr>
      <w:tblGrid>
        <w:gridCol w:w="720"/>
        <w:gridCol w:w="1246"/>
        <w:gridCol w:w="817"/>
        <w:gridCol w:w="46"/>
        <w:gridCol w:w="1475"/>
        <w:gridCol w:w="1741"/>
        <w:gridCol w:w="519"/>
        <w:gridCol w:w="177"/>
        <w:gridCol w:w="185"/>
        <w:gridCol w:w="1443"/>
        <w:gridCol w:w="2161"/>
        <w:gridCol w:w="1683"/>
        <w:gridCol w:w="206"/>
        <w:gridCol w:w="2066"/>
      </w:tblGrid>
      <w:tr w:rsidR="00EA7FBA" w:rsidRPr="006734D9" w14:paraId="1120EBCF" w14:textId="77777777" w:rsidTr="006D2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tcW w:w="97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120EBC9" w14:textId="46A8A347" w:rsidR="00EA7FBA" w:rsidRPr="00BF768E" w:rsidRDefault="00634AFC" w:rsidP="00C86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</w:t>
            </w:r>
            <w:r w:rsidRPr="004B0A10">
              <w:rPr>
                <w:rFonts w:ascii="Arial" w:hAnsi="Arial" w:cs="Arial"/>
              </w:rPr>
              <w:t>of Organization</w:t>
            </w:r>
            <w:r w:rsidR="00EA7FBA" w:rsidRPr="00BF768E">
              <w:rPr>
                <w:rFonts w:ascii="Arial" w:hAnsi="Arial" w:cs="Arial"/>
              </w:rPr>
              <w:t>:</w:t>
            </w:r>
          </w:p>
        </w:tc>
        <w:tc>
          <w:tcPr>
            <w:tcW w:w="141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EBCA" w14:textId="34834678" w:rsidR="00EA7FBA" w:rsidRPr="00BF768E" w:rsidRDefault="006D2140" w:rsidP="006D2140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 w:val="0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120EBCB" w14:textId="77777777" w:rsidR="00EA7FBA" w:rsidRPr="00BF768E" w:rsidRDefault="00EA7FBA" w:rsidP="006D2140">
            <w:pPr>
              <w:rPr>
                <w:rFonts w:ascii="Arial" w:hAnsi="Arial" w:cs="Arial"/>
                <w:b w:val="0"/>
              </w:rPr>
            </w:pPr>
            <w:r w:rsidRPr="00BF768E">
              <w:rPr>
                <w:rFonts w:ascii="Arial" w:hAnsi="Arial" w:cs="Arial"/>
              </w:rPr>
              <w:t xml:space="preserve">Date of Submission:  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EBCC" w14:textId="5F9B39AF" w:rsidR="00EA7FBA" w:rsidRPr="00BF768E" w:rsidRDefault="006D2140" w:rsidP="006D2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  <w:r>
              <w:rPr>
                <w:rFonts w:ascii="Arial" w:hAnsi="Arial" w:cs="Arial"/>
              </w:rPr>
              <w:t xml:space="preserve"> </w:t>
            </w:r>
            <w:r w:rsidR="00EA7FBA" w:rsidRPr="00BF768E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 xml:space="preserve"> </w:t>
            </w:r>
            <w:r w:rsidR="00EA7FBA" w:rsidRPr="00BF768E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120EBCD" w14:textId="77777777" w:rsidR="00EA7FBA" w:rsidRPr="00EA7FBA" w:rsidRDefault="00EA7FBA" w:rsidP="006D2140">
            <w:pPr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Amount of Request: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0EBCE" w14:textId="053B99BC" w:rsidR="00EA7FBA" w:rsidRPr="00BF768E" w:rsidRDefault="00EA7FBA" w:rsidP="006D2140">
            <w:pPr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</w:rPr>
              <w:t xml:space="preserve">$ </w:t>
            </w:r>
            <w:r w:rsidR="006D214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6D2140">
              <w:rPr>
                <w:rFonts w:ascii="Arial" w:hAnsi="Arial" w:cs="Arial"/>
              </w:rPr>
              <w:instrText xml:space="preserve"> FORMTEXT </w:instrText>
            </w:r>
            <w:r w:rsidR="006D2140">
              <w:rPr>
                <w:rFonts w:ascii="Arial" w:hAnsi="Arial" w:cs="Arial"/>
              </w:rPr>
            </w:r>
            <w:r w:rsidR="006D2140">
              <w:rPr>
                <w:rFonts w:ascii="Arial" w:hAnsi="Arial" w:cs="Arial"/>
              </w:rPr>
              <w:fldChar w:fldCharType="separate"/>
            </w:r>
            <w:r w:rsidR="006D2140">
              <w:rPr>
                <w:rFonts w:ascii="Arial" w:hAnsi="Arial" w:cs="Arial"/>
                <w:noProof/>
              </w:rPr>
              <w:t> </w:t>
            </w:r>
            <w:r w:rsidR="006D2140">
              <w:rPr>
                <w:rFonts w:ascii="Arial" w:hAnsi="Arial" w:cs="Arial"/>
                <w:noProof/>
              </w:rPr>
              <w:t> </w:t>
            </w:r>
            <w:r w:rsidR="006D2140">
              <w:rPr>
                <w:rFonts w:ascii="Arial" w:hAnsi="Arial" w:cs="Arial"/>
                <w:noProof/>
              </w:rPr>
              <w:t> </w:t>
            </w:r>
            <w:r w:rsidR="006D2140">
              <w:rPr>
                <w:rFonts w:ascii="Arial" w:hAnsi="Arial" w:cs="Arial"/>
                <w:noProof/>
              </w:rPr>
              <w:t> </w:t>
            </w:r>
            <w:r w:rsidR="006D2140">
              <w:rPr>
                <w:rFonts w:ascii="Arial" w:hAnsi="Arial" w:cs="Arial"/>
                <w:noProof/>
              </w:rPr>
              <w:t> </w:t>
            </w:r>
            <w:r w:rsidR="006D2140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EA7FBA" w:rsidRPr="006734D9" w14:paraId="1120EBD5" w14:textId="77777777" w:rsidTr="006D2140">
        <w:trPr>
          <w:trHeight w:val="536"/>
        </w:trPr>
        <w:tc>
          <w:tcPr>
            <w:tcW w:w="97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120EBD0" w14:textId="77777777" w:rsidR="00EA7FBA" w:rsidRPr="00BF768E" w:rsidRDefault="00EA7FBA" w:rsidP="00C86E9E">
            <w:pPr>
              <w:rPr>
                <w:rFonts w:ascii="Arial" w:hAnsi="Arial" w:cs="Arial"/>
              </w:rPr>
            </w:pPr>
          </w:p>
        </w:tc>
        <w:tc>
          <w:tcPr>
            <w:tcW w:w="141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EBD1" w14:textId="77777777" w:rsidR="00EA7FBA" w:rsidRPr="00BF768E" w:rsidRDefault="00EA7FBA" w:rsidP="006D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120EBD2" w14:textId="77777777" w:rsidR="00EA7FBA" w:rsidRPr="00BF768E" w:rsidRDefault="00EA7FBA" w:rsidP="006D2140">
            <w:pPr>
              <w:rPr>
                <w:rFonts w:ascii="Arial" w:hAnsi="Arial" w:cs="Arial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EBD3" w14:textId="77777777" w:rsidR="00EA7FBA" w:rsidRPr="00BF768E" w:rsidRDefault="00EA7FBA" w:rsidP="006D2140">
            <w:pPr>
              <w:rPr>
                <w:rFonts w:ascii="Arial" w:hAnsi="Arial" w:cs="Arial"/>
              </w:rPr>
            </w:pPr>
          </w:p>
        </w:tc>
        <w:tc>
          <w:tcPr>
            <w:tcW w:w="136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120EBD4" w14:textId="77777777" w:rsidR="00EA7FBA" w:rsidRPr="00BF768E" w:rsidRDefault="00EA7FBA" w:rsidP="006D2140">
            <w:pPr>
              <w:rPr>
                <w:rFonts w:ascii="Arial" w:hAnsi="Arial" w:cs="Arial"/>
              </w:rPr>
            </w:pPr>
            <w:r w:rsidRPr="00EA7FBA">
              <w:rPr>
                <w:rFonts w:ascii="Arial" w:hAnsi="Arial" w:cs="Arial"/>
                <w:i/>
                <w:sz w:val="16"/>
                <w:szCs w:val="16"/>
              </w:rPr>
              <w:t>Non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EA7FBA">
              <w:rPr>
                <w:rFonts w:ascii="Arial" w:hAnsi="Arial" w:cs="Arial"/>
                <w:i/>
                <w:sz w:val="16"/>
                <w:szCs w:val="16"/>
              </w:rPr>
              <w:t xml:space="preserve">acceptable expenditures would include equipment or meeting logistics </w:t>
            </w:r>
            <w:r>
              <w:rPr>
                <w:rFonts w:ascii="Arial" w:hAnsi="Arial" w:cs="Arial"/>
                <w:i/>
                <w:sz w:val="16"/>
                <w:szCs w:val="16"/>
              </w:rPr>
              <w:t>(i.e.</w:t>
            </w:r>
            <w:r w:rsidRPr="00EA7FBA">
              <w:rPr>
                <w:rFonts w:ascii="Arial" w:hAnsi="Arial" w:cs="Arial"/>
                <w:i/>
                <w:sz w:val="16"/>
                <w:szCs w:val="16"/>
              </w:rPr>
              <w:t xml:space="preserve"> food</w:t>
            </w:r>
            <w:r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Pr="00EA7FBA">
              <w:rPr>
                <w:rFonts w:ascii="Arial" w:hAnsi="Arial" w:cs="Arial"/>
                <w:i/>
                <w:sz w:val="16"/>
                <w:szCs w:val="16"/>
              </w:rPr>
              <w:t>room)</w:t>
            </w:r>
          </w:p>
        </w:tc>
      </w:tr>
      <w:tr w:rsidR="00C86E9E" w:rsidRPr="006734D9" w14:paraId="1120EBDA" w14:textId="77777777" w:rsidTr="006D2140">
        <w:trPr>
          <w:trHeight w:val="800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120EBD6" w14:textId="77777777" w:rsidR="003C0F3C" w:rsidRPr="00EA7FBA" w:rsidRDefault="00C86E9E" w:rsidP="00C86E9E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Overall Goal of Project:</w:t>
            </w:r>
            <w:r w:rsidR="00EA7FBA">
              <w:rPr>
                <w:rFonts w:ascii="Arial" w:hAnsi="Arial" w:cs="Arial"/>
                <w:b/>
              </w:rPr>
              <w:br/>
            </w:r>
            <w:r w:rsidR="00DC444D" w:rsidRPr="00BF768E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3C0F3C" w:rsidRPr="00BF768E">
              <w:rPr>
                <w:rFonts w:ascii="Arial" w:hAnsi="Arial" w:cs="Arial"/>
                <w:i/>
                <w:sz w:val="16"/>
                <w:szCs w:val="16"/>
              </w:rPr>
              <w:t>need to include navigating women to screening and follow-up care as appropriate</w:t>
            </w:r>
            <w:r w:rsidR="00DC444D" w:rsidRPr="00BF768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0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EBD7" w14:textId="77777777" w:rsidR="00C86E9E" w:rsidRPr="00BF768E" w:rsidRDefault="00C86E9E" w:rsidP="006D2140">
            <w:pPr>
              <w:rPr>
                <w:rFonts w:ascii="Arial" w:hAnsi="Arial" w:cs="Arial"/>
              </w:rPr>
            </w:pPr>
          </w:p>
          <w:p w14:paraId="1120EBD8" w14:textId="032CB010" w:rsidR="00C86E9E" w:rsidRPr="00BF768E" w:rsidRDefault="006D2140" w:rsidP="006D2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  <w:p w14:paraId="1120EBD9" w14:textId="77777777" w:rsidR="00C86E9E" w:rsidRPr="00BF768E" w:rsidRDefault="00C86E9E" w:rsidP="006D2140">
            <w:pPr>
              <w:rPr>
                <w:rFonts w:ascii="Arial" w:hAnsi="Arial" w:cs="Arial"/>
              </w:rPr>
            </w:pPr>
          </w:p>
        </w:tc>
      </w:tr>
      <w:tr w:rsidR="00C86E9E" w:rsidRPr="006734D9" w14:paraId="1120EBDD" w14:textId="77777777" w:rsidTr="006D2140">
        <w:trPr>
          <w:trHeight w:val="800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120EBDB" w14:textId="77777777" w:rsidR="00C86E9E" w:rsidRPr="00EA7FBA" w:rsidRDefault="00C86E9E" w:rsidP="00C86E9E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Target Audience of Project</w:t>
            </w:r>
            <w:r w:rsidR="00EA7FBA">
              <w:rPr>
                <w:rFonts w:ascii="Arial" w:hAnsi="Arial" w:cs="Arial"/>
                <w:b/>
              </w:rPr>
              <w:t>:</w:t>
            </w:r>
            <w:r w:rsidR="00EA7FBA">
              <w:rPr>
                <w:rFonts w:ascii="Arial" w:hAnsi="Arial" w:cs="Arial"/>
                <w:b/>
              </w:rPr>
              <w:br/>
            </w:r>
            <w:r w:rsidR="00DC444D" w:rsidRPr="00BF768E">
              <w:rPr>
                <w:rFonts w:ascii="Arial" w:hAnsi="Arial" w:cs="Arial"/>
                <w:i/>
                <w:sz w:val="16"/>
                <w:szCs w:val="16"/>
              </w:rPr>
              <w:t>(d</w:t>
            </w:r>
            <w:r w:rsidRPr="00BF768E">
              <w:rPr>
                <w:rFonts w:ascii="Arial" w:hAnsi="Arial" w:cs="Arial"/>
                <w:i/>
                <w:sz w:val="16"/>
                <w:szCs w:val="16"/>
              </w:rPr>
              <w:t>efine audience; integrative approach must include priority populations and navigating women to screening and follow-up care as appropriate</w:t>
            </w:r>
            <w:r w:rsidR="00DC444D" w:rsidRPr="00BF768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0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EBDC" w14:textId="454A1C7B" w:rsidR="00C86E9E" w:rsidRPr="00BF768E" w:rsidRDefault="006D2140" w:rsidP="006D2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C86E9E" w:rsidRPr="006734D9" w14:paraId="1120EBE0" w14:textId="77777777" w:rsidTr="006D2140">
        <w:trPr>
          <w:trHeight w:val="800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120EBDE" w14:textId="77777777" w:rsidR="00C86E9E" w:rsidRPr="00BF768E" w:rsidRDefault="00C86E9E" w:rsidP="00C86E9E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Narrative Description of Project:  </w:t>
            </w:r>
            <w:r w:rsidRPr="00BF768E">
              <w:rPr>
                <w:rFonts w:ascii="Arial" w:hAnsi="Arial" w:cs="Arial"/>
                <w:b/>
              </w:rPr>
              <w:br/>
            </w:r>
            <w:r w:rsidR="00DC444D" w:rsidRPr="00BF768E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BF768E">
              <w:rPr>
                <w:rFonts w:ascii="Arial" w:hAnsi="Arial" w:cs="Arial"/>
                <w:i/>
                <w:sz w:val="16"/>
                <w:szCs w:val="16"/>
              </w:rPr>
              <w:t>Include navigation workflow/pathway to care</w:t>
            </w:r>
            <w:r w:rsidR="00DC444D" w:rsidRPr="00BF768E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BF768E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40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EBDF" w14:textId="60C79EA6" w:rsidR="00C86E9E" w:rsidRPr="00BF768E" w:rsidRDefault="006D2140" w:rsidP="006D2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935578" w:rsidRPr="006734D9" w14:paraId="1120EBE7" w14:textId="77777777" w:rsidTr="006D2140">
        <w:trPr>
          <w:trHeight w:val="980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120EBE1" w14:textId="77777777" w:rsidR="006734D9" w:rsidRPr="00BF768E" w:rsidRDefault="000A48ED" w:rsidP="00C86E9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F768E">
              <w:rPr>
                <w:rFonts w:ascii="Arial" w:hAnsi="Arial" w:cs="Arial"/>
                <w:b/>
                <w:color w:val="auto"/>
                <w:sz w:val="20"/>
                <w:szCs w:val="20"/>
              </w:rPr>
              <w:t>Activity Description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120EBE2" w14:textId="4EED435C" w:rsidR="006734D9" w:rsidRPr="004B0A10" w:rsidRDefault="00C86E9E" w:rsidP="00C86E9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B0A10">
              <w:rPr>
                <w:rFonts w:ascii="Arial" w:hAnsi="Arial" w:cs="Arial"/>
                <w:b/>
                <w:color w:val="auto"/>
                <w:sz w:val="20"/>
                <w:szCs w:val="20"/>
              </w:rPr>
              <w:t>Expected Outcomes</w:t>
            </w:r>
            <w:r w:rsidR="007D31BC" w:rsidRPr="004B0A10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and Due Dates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120EBE3" w14:textId="77777777" w:rsidR="003C0F3C" w:rsidRPr="004B0A10" w:rsidRDefault="000A48ED" w:rsidP="00EA7FB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B0A10">
              <w:rPr>
                <w:rFonts w:ascii="Arial" w:hAnsi="Arial" w:cs="Arial"/>
                <w:b/>
                <w:color w:val="auto"/>
                <w:sz w:val="20"/>
                <w:szCs w:val="20"/>
              </w:rPr>
              <w:t>Collaboration/</w:t>
            </w:r>
            <w:r w:rsidR="00A05029" w:rsidRPr="004B0A10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</w:r>
            <w:r w:rsidRPr="004B0A10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Partnership </w:t>
            </w:r>
            <w:proofErr w:type="gramStart"/>
            <w:r w:rsidR="00C86E9E" w:rsidRPr="004B0A10">
              <w:rPr>
                <w:rFonts w:ascii="Arial" w:hAnsi="Arial" w:cs="Arial"/>
                <w:b/>
                <w:color w:val="auto"/>
                <w:sz w:val="20"/>
                <w:szCs w:val="20"/>
              </w:rPr>
              <w:t>Opportunities</w:t>
            </w:r>
            <w:proofErr w:type="gramEnd"/>
            <w:r w:rsidR="00EA7FBA" w:rsidRPr="004B0A10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</w:r>
            <w:r w:rsidR="00DC444D" w:rsidRPr="004B0A10">
              <w:rPr>
                <w:rFonts w:ascii="Arial" w:hAnsi="Arial" w:cs="Arial"/>
                <w:i/>
                <w:color w:val="auto"/>
                <w:sz w:val="14"/>
                <w:szCs w:val="14"/>
              </w:rPr>
              <w:t>(priority populations, providers, etc.</w:t>
            </w:r>
            <w:r w:rsidR="003C0F3C" w:rsidRPr="004B0A10">
              <w:rPr>
                <w:rFonts w:ascii="Arial" w:hAnsi="Arial" w:cs="Arial"/>
                <w:i/>
                <w:color w:val="auto"/>
                <w:sz w:val="14"/>
                <w:szCs w:val="14"/>
              </w:rPr>
              <w:t>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120EBE4" w14:textId="77777777" w:rsidR="006734D9" w:rsidRPr="004B0A10" w:rsidRDefault="000A48ED" w:rsidP="00C86E9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B0A10">
              <w:rPr>
                <w:rFonts w:ascii="Arial" w:hAnsi="Arial" w:cs="Arial"/>
                <w:b/>
                <w:color w:val="auto"/>
                <w:sz w:val="20"/>
                <w:szCs w:val="20"/>
              </w:rPr>
              <w:t>Person(s) Responsible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120EBE5" w14:textId="493EE83E" w:rsidR="006734D9" w:rsidRPr="004B0A10" w:rsidRDefault="00634AFC" w:rsidP="00EA7FB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B0A10">
              <w:rPr>
                <w:rFonts w:ascii="Arial" w:hAnsi="Arial" w:cs="Arial"/>
                <w:b/>
                <w:color w:val="auto"/>
                <w:sz w:val="20"/>
                <w:szCs w:val="20"/>
              </w:rPr>
              <w:t>Actual Time an Dollars Spent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120EBE6" w14:textId="77777777" w:rsidR="00DC444D" w:rsidRPr="004B0A10" w:rsidRDefault="00C86E9E" w:rsidP="00EA7FB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B0A10">
              <w:rPr>
                <w:rFonts w:ascii="Arial" w:hAnsi="Arial" w:cs="Arial"/>
                <w:b/>
                <w:color w:val="auto"/>
                <w:sz w:val="20"/>
                <w:szCs w:val="20"/>
              </w:rPr>
              <w:t>Data Systems,  Information and Resources Identified</w:t>
            </w:r>
            <w:r w:rsidR="00EA7FBA" w:rsidRPr="004B0A10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</w:r>
            <w:r w:rsidR="00DC444D" w:rsidRPr="004B0A10">
              <w:rPr>
                <w:rFonts w:ascii="Arial" w:hAnsi="Arial" w:cs="Arial"/>
                <w:i/>
                <w:color w:val="auto"/>
                <w:sz w:val="14"/>
                <w:szCs w:val="14"/>
              </w:rPr>
              <w:t>(integrative approaches need to include Med-IT or Encounter Registry data collection systems(s)</w:t>
            </w:r>
          </w:p>
        </w:tc>
      </w:tr>
      <w:tr w:rsidR="00EA7FBA" w:rsidRPr="006734D9" w14:paraId="1120EBF3" w14:textId="77777777" w:rsidTr="006D2140">
        <w:trPr>
          <w:cantSplit/>
          <w:trHeight w:val="143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</w:tcPr>
          <w:p w14:paraId="1120EBE8" w14:textId="77777777" w:rsidR="000913EA" w:rsidRPr="00BF768E" w:rsidRDefault="000913EA" w:rsidP="000913EA">
            <w:pPr>
              <w:ind w:left="113" w:right="113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BF768E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EXAMPLE ONLY</w:t>
            </w:r>
          </w:p>
          <w:p w14:paraId="1120EBE9" w14:textId="77777777" w:rsidR="000913EA" w:rsidRPr="00BF768E" w:rsidRDefault="000913EA" w:rsidP="000913EA">
            <w:pPr>
              <w:ind w:left="113" w:right="113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20EBEA" w14:textId="77777777" w:rsidR="000913EA" w:rsidRPr="00BF768E" w:rsidRDefault="00A05029" w:rsidP="00935578">
            <w:pP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Offer extended</w:t>
            </w:r>
            <w:r w:rsidR="000913EA" w:rsidRPr="00BF768E"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hours one evening a week (Tuesdays 5-8pm) to accommodate patients that need evening/after work hours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20EBEB" w14:textId="5732ED25" w:rsidR="000913EA" w:rsidRPr="004B0A10" w:rsidRDefault="000913EA" w:rsidP="000D7380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t>10 patients will be able to schedule mammogram each Tuesdays for a</w:t>
            </w:r>
            <w:r w:rsidR="007D31BC"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total of 40 patients in May</w:t>
            </w:r>
            <w:r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201</w:t>
            </w:r>
            <w:r w:rsidR="007D31BC"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t>9</w:t>
            </w:r>
          </w:p>
          <w:p w14:paraId="1120EBEC" w14:textId="7F3DEDD2" w:rsidR="000913EA" w:rsidRPr="004B0A10" w:rsidRDefault="000913EA" w:rsidP="000D7380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t>Mammography screening rates will increase by __% (baseline __)</w:t>
            </w:r>
            <w:r w:rsidR="007D31BC"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by July 2019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20EBED" w14:textId="77777777" w:rsidR="000913EA" w:rsidRPr="004B0A10" w:rsidRDefault="00A05029" w:rsidP="00A05029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4B0A10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Build Relationship with:</w:t>
            </w:r>
            <w:r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br/>
              <w:t>-</w:t>
            </w:r>
            <w:r w:rsidR="000913EA" w:rsidRPr="004B0A10">
              <w:rPr>
                <w:rFonts w:ascii="Arial" w:hAnsi="Arial" w:cs="Arial"/>
                <w:i/>
                <w:sz w:val="16"/>
                <w:szCs w:val="16"/>
              </w:rPr>
              <w:t>Radiology</w:t>
            </w:r>
            <w:r w:rsidRPr="004B0A10">
              <w:rPr>
                <w:rFonts w:ascii="Arial" w:hAnsi="Arial" w:cs="Arial"/>
                <w:i/>
                <w:sz w:val="16"/>
                <w:szCs w:val="16"/>
              </w:rPr>
              <w:t>/Hospital Admin/Directors</w:t>
            </w:r>
            <w:r w:rsidRPr="004B0A10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4B0A10">
              <w:rPr>
                <w:rFonts w:ascii="Arial" w:hAnsi="Arial" w:cs="Arial"/>
                <w:b/>
                <w:i/>
                <w:sz w:val="16"/>
                <w:szCs w:val="16"/>
              </w:rPr>
              <w:t>Promote through:</w:t>
            </w:r>
            <w:r w:rsidR="000913EA" w:rsidRPr="004B0A10">
              <w:rPr>
                <w:rFonts w:ascii="Arial" w:hAnsi="Arial" w:cs="Arial"/>
                <w:i/>
                <w:sz w:val="16"/>
                <w:szCs w:val="16"/>
              </w:rPr>
              <w:br/>
              <w:t>-Local businesses that employ</w:t>
            </w:r>
            <w:r w:rsidR="000913EA" w:rsidRPr="004B0A10">
              <w:rPr>
                <w:rFonts w:ascii="Arial" w:hAnsi="Arial" w:cs="Arial"/>
                <w:i/>
                <w:sz w:val="16"/>
                <w:szCs w:val="16"/>
              </w:rPr>
              <w:br/>
              <w:t>-Media/Marketing department</w:t>
            </w:r>
            <w:r w:rsidR="000913EA" w:rsidRPr="004B0A10">
              <w:rPr>
                <w:rFonts w:ascii="Arial" w:hAnsi="Arial" w:cs="Arial"/>
                <w:i/>
                <w:sz w:val="16"/>
                <w:szCs w:val="16"/>
              </w:rPr>
              <w:br/>
              <w:t>-Local churches</w:t>
            </w:r>
            <w:r w:rsidR="00EA7FBA" w:rsidRPr="004B0A10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Pr="004B0A10">
              <w:rPr>
                <w:rFonts w:ascii="Arial" w:hAnsi="Arial" w:cs="Arial"/>
                <w:i/>
                <w:sz w:val="16"/>
                <w:szCs w:val="16"/>
              </w:rPr>
              <w:t>C</w:t>
            </w:r>
            <w:r w:rsidR="000913EA" w:rsidRPr="004B0A10">
              <w:rPr>
                <w:rFonts w:ascii="Arial" w:hAnsi="Arial" w:cs="Arial"/>
                <w:i/>
                <w:sz w:val="16"/>
                <w:szCs w:val="16"/>
              </w:rPr>
              <w:t>ultural Center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20EBEE" w14:textId="77777777" w:rsidR="000913EA" w:rsidRPr="004B0A10" w:rsidRDefault="000913EA" w:rsidP="000D7380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t>Radiology Staff</w:t>
            </w:r>
            <w:r w:rsidR="00A05029"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t>/Hospital Administration/Clinic Directors</w:t>
            </w:r>
          </w:p>
          <w:p w14:paraId="1120EBEF" w14:textId="77777777" w:rsidR="000913EA" w:rsidRPr="004B0A10" w:rsidRDefault="000913EA" w:rsidP="000D7380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t>HUB Staff</w:t>
            </w:r>
          </w:p>
          <w:p w14:paraId="1120EBF0" w14:textId="77777777" w:rsidR="000913EA" w:rsidRPr="004B0A10" w:rsidRDefault="000913EA" w:rsidP="000D7380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t>Marketing Department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20EBF1" w14:textId="14779AB5" w:rsidR="000913EA" w:rsidRPr="004B0A10" w:rsidRDefault="007D31BC" w:rsidP="000D7380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t>$537</w:t>
            </w:r>
            <w:r w:rsidR="00D42D89"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by all partners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20EBF2" w14:textId="77777777" w:rsidR="000913EA" w:rsidRPr="00BF768E" w:rsidRDefault="00EA7FBA" w:rsidP="00935578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-</w:t>
            </w:r>
            <w:r w:rsidR="000913EA" w:rsidRPr="00BF768E"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Med-It – enter information on clients </w:t>
            </w: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br/>
              <w:t>-</w:t>
            </w:r>
            <w:r w:rsidR="000913EA" w:rsidRPr="00BF768E">
              <w:rPr>
                <w:rFonts w:ascii="Arial" w:hAnsi="Arial" w:cs="Arial"/>
                <w:i/>
                <w:color w:val="auto"/>
                <w:sz w:val="16"/>
                <w:szCs w:val="16"/>
              </w:rPr>
              <w:t>Encounter Registry - If non EWM client, enter information</w:t>
            </w: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br/>
              <w:t>-</w:t>
            </w:r>
            <w:r w:rsidR="000913EA" w:rsidRPr="00BF768E">
              <w:rPr>
                <w:rFonts w:ascii="Arial" w:hAnsi="Arial" w:cs="Arial"/>
                <w:i/>
                <w:color w:val="auto"/>
                <w:sz w:val="16"/>
                <w:szCs w:val="16"/>
              </w:rPr>
              <w:t>Message created for flyers bulletins, newsletters, email</w:t>
            </w:r>
          </w:p>
        </w:tc>
      </w:tr>
      <w:tr w:rsidR="002B6049" w:rsidRPr="006734D9" w14:paraId="1120EBFA" w14:textId="77777777" w:rsidTr="006D2140"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4" w14:textId="76A2C266" w:rsidR="006734D9" w:rsidRPr="006734D9" w:rsidRDefault="006D2140" w:rsidP="000D7380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8"/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5" w14:textId="41619AFE" w:rsidR="006734D9" w:rsidRPr="006734D9" w:rsidRDefault="006D2140" w:rsidP="000D7380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9"/>
          </w:p>
        </w:tc>
        <w:tc>
          <w:tcPr>
            <w:tcW w:w="8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6" w14:textId="0E026B94" w:rsidR="006734D9" w:rsidRPr="006734D9" w:rsidRDefault="006D2140" w:rsidP="000D7380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0"/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7" w14:textId="2D7947C1" w:rsidR="006734D9" w:rsidRPr="006734D9" w:rsidRDefault="006D2140" w:rsidP="000D7380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1"/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8" w14:textId="7839C5AF" w:rsidR="006734D9" w:rsidRPr="006734D9" w:rsidRDefault="006D2140" w:rsidP="000D7380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2"/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9" w14:textId="218530F7" w:rsidR="006734D9" w:rsidRPr="006734D9" w:rsidRDefault="006D2140" w:rsidP="000D7380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3"/>
          </w:p>
        </w:tc>
      </w:tr>
      <w:tr w:rsidR="00B71C9B" w:rsidRPr="006734D9" w14:paraId="6524C799" w14:textId="77777777" w:rsidTr="006D2140"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8607" w14:textId="77777777" w:rsidR="00B71C9B" w:rsidRDefault="00B71C9B" w:rsidP="000D7380">
            <w:pPr>
              <w:rPr>
                <w:rFonts w:ascii="Calibri" w:hAnsi="Calibri"/>
              </w:rPr>
            </w:pP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B6EC" w14:textId="77777777" w:rsidR="00B71C9B" w:rsidRDefault="00B71C9B" w:rsidP="000D7380">
            <w:pPr>
              <w:rPr>
                <w:rFonts w:ascii="Calibri" w:hAnsi="Calibri"/>
              </w:rPr>
            </w:pPr>
          </w:p>
        </w:tc>
        <w:tc>
          <w:tcPr>
            <w:tcW w:w="8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69A7" w14:textId="77777777" w:rsidR="00B71C9B" w:rsidRDefault="00B71C9B" w:rsidP="000D7380">
            <w:pPr>
              <w:rPr>
                <w:rFonts w:ascii="Calibri" w:hAnsi="Calibri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176A" w14:textId="77777777" w:rsidR="00B71C9B" w:rsidRDefault="00B71C9B" w:rsidP="000D7380">
            <w:pPr>
              <w:rPr>
                <w:rFonts w:ascii="Calibri" w:hAnsi="Calibri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1EFE" w14:textId="77777777" w:rsidR="00B71C9B" w:rsidRDefault="00B71C9B" w:rsidP="000D7380">
            <w:pPr>
              <w:rPr>
                <w:rFonts w:ascii="Calibri" w:hAnsi="Calibri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B5D0" w14:textId="77777777" w:rsidR="00B71C9B" w:rsidRDefault="00B71C9B" w:rsidP="000D7380">
            <w:pPr>
              <w:rPr>
                <w:rFonts w:ascii="Calibri" w:hAnsi="Calibri"/>
              </w:rPr>
            </w:pPr>
          </w:p>
        </w:tc>
      </w:tr>
      <w:tr w:rsidR="00B71C9B" w:rsidRPr="006734D9" w14:paraId="2C22FA77" w14:textId="77777777" w:rsidTr="006D2140"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7E29" w14:textId="77777777" w:rsidR="00B71C9B" w:rsidRDefault="00B71C9B" w:rsidP="000D7380">
            <w:pPr>
              <w:rPr>
                <w:rFonts w:ascii="Calibri" w:hAnsi="Calibri"/>
              </w:rPr>
            </w:pP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DFA1" w14:textId="77777777" w:rsidR="00B71C9B" w:rsidRDefault="00B71C9B" w:rsidP="000D7380">
            <w:pPr>
              <w:rPr>
                <w:rFonts w:ascii="Calibri" w:hAnsi="Calibri"/>
              </w:rPr>
            </w:pPr>
          </w:p>
        </w:tc>
        <w:tc>
          <w:tcPr>
            <w:tcW w:w="8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238B" w14:textId="77777777" w:rsidR="00B71C9B" w:rsidRDefault="00B71C9B" w:rsidP="000D7380">
            <w:pPr>
              <w:rPr>
                <w:rFonts w:ascii="Calibri" w:hAnsi="Calibri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4F3C" w14:textId="77777777" w:rsidR="00B71C9B" w:rsidRDefault="00B71C9B" w:rsidP="000D7380">
            <w:pPr>
              <w:rPr>
                <w:rFonts w:ascii="Calibri" w:hAnsi="Calibri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6C10" w14:textId="77777777" w:rsidR="00B71C9B" w:rsidRDefault="00B71C9B" w:rsidP="000D7380">
            <w:pPr>
              <w:rPr>
                <w:rFonts w:ascii="Calibri" w:hAnsi="Calibri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95A7" w14:textId="77777777" w:rsidR="00B71C9B" w:rsidRDefault="00B71C9B" w:rsidP="000D7380">
            <w:pPr>
              <w:rPr>
                <w:rFonts w:ascii="Calibri" w:hAnsi="Calibri"/>
              </w:rPr>
            </w:pPr>
          </w:p>
        </w:tc>
      </w:tr>
      <w:tr w:rsidR="00B71C9B" w:rsidRPr="006734D9" w14:paraId="3577336A" w14:textId="77777777" w:rsidTr="006D2140"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0B9F" w14:textId="77777777" w:rsidR="00B71C9B" w:rsidRDefault="00B71C9B" w:rsidP="000D7380">
            <w:pPr>
              <w:rPr>
                <w:rFonts w:ascii="Calibri" w:hAnsi="Calibri"/>
              </w:rPr>
            </w:pP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CFF8" w14:textId="77777777" w:rsidR="00B71C9B" w:rsidRDefault="00B71C9B" w:rsidP="000D7380">
            <w:pPr>
              <w:rPr>
                <w:rFonts w:ascii="Calibri" w:hAnsi="Calibri"/>
              </w:rPr>
            </w:pPr>
          </w:p>
        </w:tc>
        <w:tc>
          <w:tcPr>
            <w:tcW w:w="8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2493" w14:textId="77777777" w:rsidR="00B71C9B" w:rsidRDefault="00B71C9B" w:rsidP="000D7380">
            <w:pPr>
              <w:rPr>
                <w:rFonts w:ascii="Calibri" w:hAnsi="Calibri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002F" w14:textId="77777777" w:rsidR="00B71C9B" w:rsidRDefault="00B71C9B" w:rsidP="000D7380">
            <w:pPr>
              <w:rPr>
                <w:rFonts w:ascii="Calibri" w:hAnsi="Calibri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CA50" w14:textId="77777777" w:rsidR="00B71C9B" w:rsidRDefault="00B71C9B" w:rsidP="000D7380">
            <w:pPr>
              <w:rPr>
                <w:rFonts w:ascii="Calibri" w:hAnsi="Calibri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4498" w14:textId="77777777" w:rsidR="00B71C9B" w:rsidRDefault="00B71C9B" w:rsidP="000D7380">
            <w:pPr>
              <w:rPr>
                <w:rFonts w:ascii="Calibri" w:hAnsi="Calibri"/>
              </w:rPr>
            </w:pPr>
          </w:p>
        </w:tc>
      </w:tr>
      <w:tr w:rsidR="002B6049" w:rsidRPr="006734D9" w14:paraId="1120EC01" w14:textId="77777777" w:rsidTr="006D2140"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B" w14:textId="061BCA18" w:rsidR="006734D9" w:rsidRPr="006734D9" w:rsidRDefault="006D2140" w:rsidP="000D7380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4"/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C" w14:textId="20AAA7B6" w:rsidR="006734D9" w:rsidRPr="006734D9" w:rsidRDefault="006D2140" w:rsidP="000D7380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5"/>
          </w:p>
        </w:tc>
        <w:tc>
          <w:tcPr>
            <w:tcW w:w="8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D" w14:textId="2D44963B" w:rsidR="006734D9" w:rsidRPr="006734D9" w:rsidRDefault="006D2140" w:rsidP="000D7380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6"/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E" w14:textId="0F3F546B" w:rsidR="006734D9" w:rsidRPr="006734D9" w:rsidRDefault="006D2140" w:rsidP="000D7380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7"/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F" w14:textId="1B92AA6D" w:rsidR="006734D9" w:rsidRPr="006734D9" w:rsidRDefault="006D2140" w:rsidP="000D7380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8"/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C00" w14:textId="0359AE03" w:rsidR="006734D9" w:rsidRPr="006734D9" w:rsidRDefault="006D2140" w:rsidP="000D7380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9"/>
          </w:p>
        </w:tc>
      </w:tr>
      <w:tr w:rsidR="001F76A6" w:rsidRPr="006734D9" w14:paraId="38D1BA38" w14:textId="77777777" w:rsidTr="006D2140">
        <w:trPr>
          <w:trHeight w:val="350"/>
        </w:trPr>
        <w:tc>
          <w:tcPr>
            <w:tcW w:w="9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9B99AC2" w14:textId="634FCBD6" w:rsidR="001F76A6" w:rsidRPr="004B0A10" w:rsidRDefault="001F76A6" w:rsidP="006734D9">
            <w:pPr>
              <w:rPr>
                <w:rFonts w:ascii="Arial" w:hAnsi="Arial" w:cs="Arial"/>
              </w:rPr>
            </w:pPr>
            <w:r w:rsidRPr="004B0A10">
              <w:rPr>
                <w:rFonts w:ascii="Arial" w:hAnsi="Arial" w:cs="Arial"/>
                <w:b/>
              </w:rPr>
              <w:t>Key Partners / Collaborators:</w:t>
            </w:r>
          </w:p>
        </w:tc>
        <w:tc>
          <w:tcPr>
            <w:tcW w:w="1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072EA62" w14:textId="7E1539B3" w:rsidR="001F76A6" w:rsidRPr="004B0A10" w:rsidRDefault="001F76A6" w:rsidP="002B6049">
            <w:pPr>
              <w:ind w:left="360"/>
              <w:rPr>
                <w:rFonts w:ascii="Arial" w:hAnsi="Arial" w:cs="Arial"/>
                <w:b/>
              </w:rPr>
            </w:pPr>
            <w:r w:rsidRPr="004B0A10">
              <w:rPr>
                <w:rFonts w:ascii="Arial" w:hAnsi="Arial" w:cs="Arial"/>
                <w:b/>
              </w:rPr>
              <w:t>Partners</w:t>
            </w:r>
          </w:p>
        </w:tc>
        <w:tc>
          <w:tcPr>
            <w:tcW w:w="6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3966646" w14:textId="0F5392F3" w:rsidR="001F76A6" w:rsidRPr="004B0A10" w:rsidRDefault="001F76A6" w:rsidP="002B6049">
            <w:pPr>
              <w:ind w:left="360"/>
              <w:rPr>
                <w:rFonts w:ascii="Arial" w:hAnsi="Arial" w:cs="Arial"/>
                <w:b/>
              </w:rPr>
            </w:pPr>
            <w:r w:rsidRPr="004B0A10">
              <w:rPr>
                <w:rFonts w:ascii="Arial" w:hAnsi="Arial" w:cs="Arial"/>
                <w:b/>
              </w:rPr>
              <w:t>Funding</w:t>
            </w:r>
          </w:p>
        </w:tc>
        <w:tc>
          <w:tcPr>
            <w:tcW w:w="21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545260E" w14:textId="14391EC4" w:rsidR="001F76A6" w:rsidRPr="004B0A10" w:rsidRDefault="001F76A6" w:rsidP="002B6049">
            <w:pPr>
              <w:ind w:left="360"/>
              <w:rPr>
                <w:rFonts w:ascii="Arial" w:hAnsi="Arial" w:cs="Arial"/>
                <w:b/>
              </w:rPr>
            </w:pPr>
            <w:r w:rsidRPr="004B0A10">
              <w:rPr>
                <w:rFonts w:ascii="Arial" w:hAnsi="Arial" w:cs="Arial"/>
                <w:b/>
              </w:rPr>
              <w:t>Work</w:t>
            </w:r>
          </w:p>
        </w:tc>
      </w:tr>
      <w:tr w:rsidR="001F76A6" w:rsidRPr="006734D9" w14:paraId="6C2C7244" w14:textId="77777777" w:rsidTr="006D2140">
        <w:trPr>
          <w:trHeight w:val="447"/>
        </w:trPr>
        <w:tc>
          <w:tcPr>
            <w:tcW w:w="96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D4A336" w14:textId="42D0E78C" w:rsidR="001F76A6" w:rsidRPr="00BF768E" w:rsidRDefault="001F76A6" w:rsidP="006734D9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860C8" w14:textId="5E6F2722" w:rsidR="001F76A6" w:rsidRPr="006734D9" w:rsidRDefault="006D2140" w:rsidP="006D2140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62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59F8A" w14:textId="39410BCE" w:rsidR="001F76A6" w:rsidRPr="006734D9" w:rsidRDefault="006D2140" w:rsidP="006D2140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211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631AC" w14:textId="18D82AF7" w:rsidR="001F76A6" w:rsidRPr="006734D9" w:rsidRDefault="006D2140" w:rsidP="006D2140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1F76A6" w:rsidRPr="006734D9" w14:paraId="73AD2657" w14:textId="77777777" w:rsidTr="006D2140">
        <w:trPr>
          <w:trHeight w:val="70"/>
        </w:trPr>
        <w:tc>
          <w:tcPr>
            <w:tcW w:w="96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FC8D39" w14:textId="77777777" w:rsidR="001F76A6" w:rsidRPr="00BF768E" w:rsidRDefault="001F76A6" w:rsidP="006734D9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BA45A" w14:textId="2DECFE48" w:rsidR="001F76A6" w:rsidRPr="006734D9" w:rsidRDefault="006D2140" w:rsidP="006D2140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62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CE166" w14:textId="06428F5C" w:rsidR="001F76A6" w:rsidRPr="006734D9" w:rsidRDefault="006D2140" w:rsidP="006D2140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2112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293CD" w14:textId="1FDC5FC0" w:rsidR="001F76A6" w:rsidRPr="006734D9" w:rsidRDefault="006D2140" w:rsidP="006D2140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1F76A6" w:rsidRPr="006734D9" w14:paraId="56E66ABB" w14:textId="77777777" w:rsidTr="006D2140">
        <w:trPr>
          <w:trHeight w:val="323"/>
        </w:trPr>
        <w:tc>
          <w:tcPr>
            <w:tcW w:w="96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D0CF33" w14:textId="77777777" w:rsidR="001F76A6" w:rsidRPr="00BF768E" w:rsidRDefault="001F76A6" w:rsidP="006734D9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15C1F" w14:textId="29137063" w:rsidR="001F76A6" w:rsidRPr="006734D9" w:rsidRDefault="006D2140" w:rsidP="006D2140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62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7CCE8" w14:textId="617FA735" w:rsidR="001F76A6" w:rsidRPr="006734D9" w:rsidRDefault="006D2140" w:rsidP="006D2140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2112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9B736" w14:textId="20C04199" w:rsidR="001F76A6" w:rsidRPr="006734D9" w:rsidRDefault="006D2140" w:rsidP="006D2140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1F76A6" w:rsidRPr="006734D9" w14:paraId="3D4580C3" w14:textId="77777777" w:rsidTr="006D2140">
        <w:trPr>
          <w:trHeight w:val="215"/>
        </w:trPr>
        <w:tc>
          <w:tcPr>
            <w:tcW w:w="96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7E86B3" w14:textId="77777777" w:rsidR="001F76A6" w:rsidRPr="00BF768E" w:rsidRDefault="001F76A6" w:rsidP="006734D9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7B2E6" w14:textId="73CA2857" w:rsidR="001F76A6" w:rsidRPr="006734D9" w:rsidRDefault="006D2140" w:rsidP="006D2140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62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70D4C" w14:textId="7AA62255" w:rsidR="001F76A6" w:rsidRPr="006734D9" w:rsidRDefault="006D2140" w:rsidP="006D2140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211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24CB4" w14:textId="00CC469D" w:rsidR="001F76A6" w:rsidRPr="006734D9" w:rsidRDefault="006D2140" w:rsidP="006D2140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2B6049" w:rsidRPr="006734D9" w14:paraId="1120EC0B" w14:textId="77777777" w:rsidTr="00644893">
        <w:trPr>
          <w:trHeight w:val="2168"/>
        </w:trPr>
        <w:tc>
          <w:tcPr>
            <w:tcW w:w="23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120EC02" w14:textId="77777777" w:rsidR="002B6049" w:rsidRPr="00BF768E" w:rsidRDefault="002B6049" w:rsidP="00644893">
            <w:pPr>
              <w:shd w:val="clear" w:color="auto" w:fill="9CC2E5" w:themeFill="accent1" w:themeFillTint="99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BF768E">
              <w:rPr>
                <w:rFonts w:ascii="Arial" w:hAnsi="Arial" w:cs="Arial"/>
                <w:b/>
                <w:color w:val="auto"/>
                <w:sz w:val="20"/>
                <w:szCs w:val="20"/>
              </w:rPr>
              <w:t>EVALUATION</w:t>
            </w:r>
            <w:r w:rsidRPr="00BF768E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Reach &amp; Impact Report:    </w:t>
            </w:r>
            <w:r w:rsidRPr="00BF768E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(due 30 days after completion of project)</w:t>
            </w:r>
          </w:p>
          <w:p w14:paraId="1120EC03" w14:textId="77777777" w:rsidR="002B6049" w:rsidRPr="00BF768E" w:rsidRDefault="002B6049" w:rsidP="00644893">
            <w:pPr>
              <w:shd w:val="clear" w:color="auto" w:fill="9CC2E5" w:themeFill="accent1" w:themeFillTint="99"/>
              <w:rPr>
                <w:rFonts w:ascii="Arial" w:hAnsi="Arial" w:cs="Arial"/>
                <w:b/>
                <w:i/>
              </w:rPr>
            </w:pPr>
            <w:r w:rsidRPr="00BF768E">
              <w:rPr>
                <w:rFonts w:ascii="Arial" w:hAnsi="Arial" w:cs="Arial"/>
                <w:b/>
                <w:i/>
              </w:rPr>
              <w:t xml:space="preserve">The narrative report needs to include: </w:t>
            </w:r>
          </w:p>
          <w:p w14:paraId="1120EC04" w14:textId="77777777" w:rsidR="002B6049" w:rsidRPr="00BF768E" w:rsidRDefault="002B6049" w:rsidP="00644893">
            <w:pPr>
              <w:pStyle w:val="ListParagraph"/>
              <w:numPr>
                <w:ilvl w:val="0"/>
                <w:numId w:val="4"/>
              </w:numPr>
              <w:shd w:val="clear" w:color="auto" w:fill="9CC2E5" w:themeFill="accent1" w:themeFillTint="99"/>
              <w:rPr>
                <w:rFonts w:ascii="Arial" w:hAnsi="Arial" w:cs="Arial"/>
                <w:i/>
              </w:rPr>
            </w:pPr>
            <w:r w:rsidRPr="00BF768E">
              <w:rPr>
                <w:rFonts w:ascii="Arial" w:hAnsi="Arial" w:cs="Arial"/>
                <w:i/>
              </w:rPr>
              <w:t>Number of Nebraskans reached as a result of the project</w:t>
            </w:r>
          </w:p>
          <w:p w14:paraId="1120EC05" w14:textId="77777777" w:rsidR="002B6049" w:rsidRPr="00BF768E" w:rsidRDefault="002B6049" w:rsidP="00644893">
            <w:pPr>
              <w:pStyle w:val="ListParagraph"/>
              <w:numPr>
                <w:ilvl w:val="0"/>
                <w:numId w:val="4"/>
              </w:numPr>
              <w:shd w:val="clear" w:color="auto" w:fill="9CC2E5" w:themeFill="accent1" w:themeFillTint="99"/>
              <w:rPr>
                <w:rFonts w:ascii="Arial" w:hAnsi="Arial" w:cs="Arial"/>
                <w:i/>
              </w:rPr>
            </w:pPr>
            <w:r w:rsidRPr="00BF768E">
              <w:rPr>
                <w:rFonts w:ascii="Arial" w:hAnsi="Arial" w:cs="Arial"/>
                <w:i/>
              </w:rPr>
              <w:t>Demographics of population served</w:t>
            </w:r>
          </w:p>
          <w:p w14:paraId="1120EC06" w14:textId="77777777" w:rsidR="002B6049" w:rsidRPr="00BF768E" w:rsidRDefault="002B6049" w:rsidP="00644893">
            <w:pPr>
              <w:pStyle w:val="ListParagraph"/>
              <w:numPr>
                <w:ilvl w:val="0"/>
                <w:numId w:val="4"/>
              </w:numPr>
              <w:shd w:val="clear" w:color="auto" w:fill="9CC2E5" w:themeFill="accent1" w:themeFillTint="99"/>
              <w:rPr>
                <w:rFonts w:ascii="Arial" w:hAnsi="Arial" w:cs="Arial"/>
                <w:i/>
              </w:rPr>
            </w:pPr>
            <w:r w:rsidRPr="00BF768E">
              <w:rPr>
                <w:rFonts w:ascii="Arial" w:hAnsi="Arial" w:cs="Arial"/>
                <w:i/>
              </w:rPr>
              <w:t>Collaborative efforts enhanced by the project</w:t>
            </w:r>
            <w:r w:rsidR="00686EF3" w:rsidRPr="00BF768E">
              <w:rPr>
                <w:rFonts w:ascii="Arial" w:hAnsi="Arial" w:cs="Arial"/>
                <w:i/>
              </w:rPr>
              <w:t>; how will you retain partners</w:t>
            </w:r>
          </w:p>
          <w:p w14:paraId="1120EC07" w14:textId="77777777" w:rsidR="002B6049" w:rsidRDefault="002B6049" w:rsidP="00644893">
            <w:pPr>
              <w:pStyle w:val="ListParagraph"/>
              <w:numPr>
                <w:ilvl w:val="0"/>
                <w:numId w:val="4"/>
              </w:numPr>
              <w:shd w:val="clear" w:color="auto" w:fill="9CC2E5" w:themeFill="accent1" w:themeFillTint="99"/>
              <w:rPr>
                <w:rFonts w:ascii="Arial" w:hAnsi="Arial" w:cs="Arial"/>
                <w:i/>
              </w:rPr>
            </w:pPr>
            <w:r w:rsidRPr="00BF768E">
              <w:rPr>
                <w:rFonts w:ascii="Arial" w:hAnsi="Arial" w:cs="Arial"/>
                <w:i/>
              </w:rPr>
              <w:t>Sustainable activities that are planned to continue as a result of the project</w:t>
            </w:r>
          </w:p>
          <w:p w14:paraId="17D4F04D" w14:textId="6F0A34E3" w:rsidR="004B0A10" w:rsidRDefault="00EA7FBA" w:rsidP="00644893">
            <w:pPr>
              <w:pStyle w:val="ListParagraph"/>
              <w:numPr>
                <w:ilvl w:val="0"/>
                <w:numId w:val="4"/>
              </w:numPr>
              <w:shd w:val="clear" w:color="auto" w:fill="9CC2E5" w:themeFill="accent1" w:themeFillTint="99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Budget Expenditures</w:t>
            </w:r>
            <w:r w:rsidR="004B0A10">
              <w:rPr>
                <w:rFonts w:ascii="Arial" w:hAnsi="Arial" w:cs="Arial"/>
                <w:i/>
              </w:rPr>
              <w:t xml:space="preserve"> – sufficient to carry out project/unexpected costs</w:t>
            </w:r>
          </w:p>
          <w:p w14:paraId="1120EC09" w14:textId="77AF189A" w:rsidR="002B6049" w:rsidRPr="004B0A10" w:rsidRDefault="004B0A10" w:rsidP="004B0A1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</w:t>
            </w:r>
            <w:r w:rsidR="002B6049" w:rsidRPr="00BF768E">
              <w:sym w:font="Wingdings" w:char="F071"/>
            </w:r>
            <w:r w:rsidR="002B6049" w:rsidRPr="004B0A10">
              <w:rPr>
                <w:rFonts w:ascii="Arial" w:hAnsi="Arial" w:cs="Arial"/>
                <w:b/>
              </w:rPr>
              <w:t xml:space="preserve"> </w:t>
            </w:r>
            <w:r w:rsidR="002B6049" w:rsidRPr="004B0A10">
              <w:rPr>
                <w:rFonts w:ascii="Arial" w:hAnsi="Arial" w:cs="Arial"/>
              </w:rPr>
              <w:t>Success Story submitted</w:t>
            </w:r>
          </w:p>
        </w:tc>
        <w:tc>
          <w:tcPr>
            <w:tcW w:w="26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0EC0A" w14:textId="0AEF7979" w:rsidR="002B6049" w:rsidRPr="006734D9" w:rsidRDefault="006D2140" w:rsidP="002B6049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2B6049" w:rsidRPr="006734D9" w14:paraId="1120EC10" w14:textId="77777777" w:rsidTr="00644893">
        <w:trPr>
          <w:trHeight w:val="548"/>
        </w:trPr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120EC0C" w14:textId="77777777" w:rsidR="002B6049" w:rsidRPr="00BF768E" w:rsidRDefault="002B6049" w:rsidP="000D7380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Date Narrative Submitted:</w:t>
            </w:r>
          </w:p>
        </w:tc>
        <w:tc>
          <w:tcPr>
            <w:tcW w:w="8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EC0D" w14:textId="1D1C8B84" w:rsidR="002B6049" w:rsidRPr="00BF768E" w:rsidRDefault="006D2140" w:rsidP="006D2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3"/>
            <w:r>
              <w:rPr>
                <w:rFonts w:ascii="Arial" w:hAnsi="Arial" w:cs="Arial"/>
              </w:rPr>
              <w:t xml:space="preserve"> </w:t>
            </w:r>
            <w:r w:rsidR="002B6049" w:rsidRPr="00BF768E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4"/>
            <w:r>
              <w:rPr>
                <w:rFonts w:ascii="Arial" w:hAnsi="Arial" w:cs="Arial"/>
              </w:rPr>
              <w:t xml:space="preserve"> </w:t>
            </w:r>
            <w:r w:rsidR="002B6049" w:rsidRPr="00BF768E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120EC0E" w14:textId="77777777" w:rsidR="002B6049" w:rsidRPr="00BF768E" w:rsidRDefault="002B6049" w:rsidP="000D7380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Narrative Submitted by: </w:t>
            </w:r>
          </w:p>
        </w:tc>
        <w:tc>
          <w:tcPr>
            <w:tcW w:w="26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EC0F" w14:textId="6264BBF1" w:rsidR="002B6049" w:rsidRPr="006734D9" w:rsidRDefault="006D2140" w:rsidP="000D738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6"/>
          </w:p>
        </w:tc>
      </w:tr>
    </w:tbl>
    <w:p w14:paraId="1120EC11" w14:textId="77777777" w:rsidR="006734D9" w:rsidRDefault="006734D9" w:rsidP="00FB34A8">
      <w:pPr>
        <w:rPr>
          <w:rFonts w:ascii="Arial" w:hAnsi="Arial" w:cs="Arial"/>
          <w:sz w:val="18"/>
          <w:szCs w:val="18"/>
        </w:rPr>
      </w:pPr>
    </w:p>
    <w:p w14:paraId="1120EC12" w14:textId="77777777" w:rsidR="00686EF3" w:rsidRDefault="00686EF3" w:rsidP="00FB34A8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6120"/>
        <w:gridCol w:w="1975"/>
      </w:tblGrid>
      <w:tr w:rsidR="001F76A6" w14:paraId="383AB18B" w14:textId="77777777" w:rsidTr="00644893">
        <w:tc>
          <w:tcPr>
            <w:tcW w:w="6295" w:type="dxa"/>
            <w:shd w:val="clear" w:color="auto" w:fill="9CC2E5" w:themeFill="accent1" w:themeFillTint="99"/>
          </w:tcPr>
          <w:p w14:paraId="21370397" w14:textId="77777777" w:rsidR="001F76A6" w:rsidRPr="004B0A10" w:rsidRDefault="001F76A6" w:rsidP="00FB34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D80D2A" w14:textId="77777777" w:rsidR="001F76A6" w:rsidRPr="004B0A10" w:rsidRDefault="001F76A6" w:rsidP="00FB34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0A10">
              <w:rPr>
                <w:rFonts w:ascii="Arial" w:hAnsi="Arial" w:cs="Arial"/>
                <w:b/>
                <w:sz w:val="18"/>
                <w:szCs w:val="18"/>
              </w:rPr>
              <w:t>Signatures</w:t>
            </w:r>
          </w:p>
          <w:p w14:paraId="5EDF0DB4" w14:textId="3EB9F1F8" w:rsidR="001F76A6" w:rsidRPr="004B0A10" w:rsidRDefault="001F76A6" w:rsidP="00FB34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20" w:type="dxa"/>
            <w:shd w:val="clear" w:color="auto" w:fill="9CC2E5" w:themeFill="accent1" w:themeFillTint="99"/>
          </w:tcPr>
          <w:p w14:paraId="0320B664" w14:textId="77777777" w:rsidR="001F76A6" w:rsidRPr="004B0A10" w:rsidRDefault="001F76A6" w:rsidP="00FB34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1D8CAE" w14:textId="7E849414" w:rsidR="001F76A6" w:rsidRPr="004B0A10" w:rsidRDefault="001F76A6" w:rsidP="00FB34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0A10">
              <w:rPr>
                <w:rFonts w:ascii="Arial" w:hAnsi="Arial" w:cs="Arial"/>
                <w:b/>
                <w:sz w:val="18"/>
                <w:szCs w:val="18"/>
              </w:rPr>
              <w:t>Agency</w:t>
            </w:r>
          </w:p>
        </w:tc>
        <w:tc>
          <w:tcPr>
            <w:tcW w:w="1975" w:type="dxa"/>
            <w:shd w:val="clear" w:color="auto" w:fill="9CC2E5" w:themeFill="accent1" w:themeFillTint="99"/>
          </w:tcPr>
          <w:p w14:paraId="1901BA66" w14:textId="77777777" w:rsidR="001F76A6" w:rsidRPr="004B0A10" w:rsidRDefault="001F76A6" w:rsidP="00FB34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AAC454" w14:textId="3F31AD11" w:rsidR="001F76A6" w:rsidRPr="004B0A10" w:rsidRDefault="001F76A6" w:rsidP="00FB34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0A10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1F76A6" w14:paraId="3A4CD4DA" w14:textId="77777777" w:rsidTr="0075787D">
        <w:tc>
          <w:tcPr>
            <w:tcW w:w="6295" w:type="dxa"/>
            <w:vAlign w:val="center"/>
          </w:tcPr>
          <w:p w14:paraId="4C9C3F58" w14:textId="77777777" w:rsidR="001F76A6" w:rsidRDefault="001F76A6" w:rsidP="007578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7DD149" w14:textId="288E2930" w:rsidR="001F76A6" w:rsidRDefault="006D2140" w:rsidP="007578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  <w:p w14:paraId="6AC46013" w14:textId="77777777" w:rsidR="001F76A6" w:rsidRDefault="001F76A6" w:rsidP="00757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  <w:vAlign w:val="center"/>
          </w:tcPr>
          <w:p w14:paraId="0AA6B9DC" w14:textId="410F39EF" w:rsidR="001F76A6" w:rsidRDefault="006D2140" w:rsidP="007578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975" w:type="dxa"/>
            <w:vAlign w:val="center"/>
          </w:tcPr>
          <w:p w14:paraId="3934D143" w14:textId="100884C2" w:rsidR="001F76A6" w:rsidRDefault="006D2140" w:rsidP="007578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</w:tr>
      <w:tr w:rsidR="001F76A6" w14:paraId="29CD815C" w14:textId="77777777" w:rsidTr="0075787D">
        <w:tc>
          <w:tcPr>
            <w:tcW w:w="6295" w:type="dxa"/>
            <w:vAlign w:val="center"/>
          </w:tcPr>
          <w:p w14:paraId="1FD2ACDF" w14:textId="77777777" w:rsidR="001F76A6" w:rsidRDefault="001F76A6" w:rsidP="007578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3EA832" w14:textId="4C637CFD" w:rsidR="001F76A6" w:rsidRDefault="006D2140" w:rsidP="007578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  <w:p w14:paraId="72BDD055" w14:textId="77777777" w:rsidR="001F76A6" w:rsidRDefault="001F76A6" w:rsidP="00757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  <w:vAlign w:val="center"/>
          </w:tcPr>
          <w:p w14:paraId="76EE3301" w14:textId="1DA754AB" w:rsidR="001F76A6" w:rsidRDefault="006D2140" w:rsidP="007578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975" w:type="dxa"/>
            <w:vAlign w:val="center"/>
          </w:tcPr>
          <w:p w14:paraId="2B279D62" w14:textId="1845A8C7" w:rsidR="001F76A6" w:rsidRDefault="006D2140" w:rsidP="007578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1F76A6" w14:paraId="2F880D36" w14:textId="77777777" w:rsidTr="0075787D">
        <w:tc>
          <w:tcPr>
            <w:tcW w:w="6295" w:type="dxa"/>
            <w:vAlign w:val="center"/>
          </w:tcPr>
          <w:p w14:paraId="2EC7876B" w14:textId="77777777" w:rsidR="001F76A6" w:rsidRDefault="001F76A6" w:rsidP="007578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A2D416" w14:textId="612DA109" w:rsidR="001F76A6" w:rsidRDefault="006D2140" w:rsidP="007578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  <w:p w14:paraId="2E7483D2" w14:textId="77777777" w:rsidR="001F76A6" w:rsidRDefault="001F76A6" w:rsidP="00757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  <w:vAlign w:val="center"/>
          </w:tcPr>
          <w:p w14:paraId="46F1ECF3" w14:textId="7FEF3EDD" w:rsidR="001F76A6" w:rsidRDefault="006D2140" w:rsidP="007578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975" w:type="dxa"/>
            <w:vAlign w:val="center"/>
          </w:tcPr>
          <w:p w14:paraId="4A1C0210" w14:textId="23B6EEE8" w:rsidR="001F76A6" w:rsidRDefault="006D2140" w:rsidP="007578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1F76A6" w14:paraId="41303821" w14:textId="77777777" w:rsidTr="0075787D">
        <w:tc>
          <w:tcPr>
            <w:tcW w:w="6295" w:type="dxa"/>
            <w:vAlign w:val="center"/>
          </w:tcPr>
          <w:p w14:paraId="7CAF1D04" w14:textId="77777777" w:rsidR="001F76A6" w:rsidRDefault="001F76A6" w:rsidP="007578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F9182A" w14:textId="7012274F" w:rsidR="001F76A6" w:rsidRDefault="006D2140" w:rsidP="007578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  <w:p w14:paraId="1624E46C" w14:textId="77777777" w:rsidR="001F76A6" w:rsidRDefault="001F76A6" w:rsidP="00757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  <w:vAlign w:val="center"/>
          </w:tcPr>
          <w:p w14:paraId="205BCF24" w14:textId="5BB03CE1" w:rsidR="001F76A6" w:rsidRDefault="006D2140" w:rsidP="007578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975" w:type="dxa"/>
            <w:vAlign w:val="center"/>
          </w:tcPr>
          <w:p w14:paraId="7D264BA0" w14:textId="5CB165E8" w:rsidR="001F76A6" w:rsidRDefault="006D2140" w:rsidP="007578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</w:tr>
      <w:tr w:rsidR="001F76A6" w14:paraId="09F16D6C" w14:textId="77777777" w:rsidTr="0075787D">
        <w:tc>
          <w:tcPr>
            <w:tcW w:w="6295" w:type="dxa"/>
            <w:vAlign w:val="center"/>
          </w:tcPr>
          <w:p w14:paraId="4320EAE2" w14:textId="77777777" w:rsidR="001F76A6" w:rsidRDefault="001F76A6" w:rsidP="007578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DFC1F5" w14:textId="019E3C5B" w:rsidR="001F76A6" w:rsidRDefault="006D2140" w:rsidP="007578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  <w:p w14:paraId="0D888252" w14:textId="77777777" w:rsidR="001F76A6" w:rsidRDefault="001F76A6" w:rsidP="00757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  <w:vAlign w:val="center"/>
          </w:tcPr>
          <w:p w14:paraId="48FC346B" w14:textId="49975457" w:rsidR="001F76A6" w:rsidRDefault="006D2140" w:rsidP="007578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975" w:type="dxa"/>
            <w:vAlign w:val="center"/>
          </w:tcPr>
          <w:p w14:paraId="0E73C24B" w14:textId="7575FA54" w:rsidR="001F76A6" w:rsidRDefault="006D2140" w:rsidP="007578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</w:tr>
    </w:tbl>
    <w:p w14:paraId="41FF6380" w14:textId="77777777" w:rsidR="001F76A6" w:rsidRDefault="001F76A6" w:rsidP="00FB34A8">
      <w:pPr>
        <w:rPr>
          <w:rFonts w:ascii="Arial" w:hAnsi="Arial" w:cs="Arial"/>
          <w:sz w:val="18"/>
          <w:szCs w:val="18"/>
        </w:rPr>
      </w:pPr>
    </w:p>
    <w:p w14:paraId="7D98F718" w14:textId="77777777" w:rsidR="001F76A6" w:rsidRDefault="001F76A6" w:rsidP="00FB34A8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895"/>
        <w:gridCol w:w="3510"/>
        <w:gridCol w:w="270"/>
        <w:gridCol w:w="3150"/>
        <w:gridCol w:w="2340"/>
        <w:gridCol w:w="4320"/>
      </w:tblGrid>
      <w:tr w:rsidR="00686EF3" w:rsidRPr="00BF768E" w14:paraId="1120EC16" w14:textId="77777777" w:rsidTr="0075787D">
        <w:tc>
          <w:tcPr>
            <w:tcW w:w="895" w:type="dxa"/>
            <w:vMerge w:val="restart"/>
            <w:shd w:val="clear" w:color="auto" w:fill="9CC2E5" w:themeFill="accent1" w:themeFillTint="99"/>
            <w:textDirection w:val="btLr"/>
            <w:vAlign w:val="center"/>
          </w:tcPr>
          <w:p w14:paraId="1120EC13" w14:textId="77777777" w:rsidR="00686EF3" w:rsidRPr="00BF768E" w:rsidRDefault="00686EF3" w:rsidP="00686EF3">
            <w:pPr>
              <w:tabs>
                <w:tab w:val="left" w:pos="3465"/>
              </w:tabs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44893">
              <w:rPr>
                <w:rFonts w:ascii="Arial" w:hAnsi="Arial" w:cs="Arial"/>
                <w:b/>
                <w:shd w:val="clear" w:color="auto" w:fill="9CC2E5" w:themeFill="accent1" w:themeFillTint="99"/>
              </w:rPr>
              <w:t>DHHS A</w:t>
            </w:r>
            <w:r w:rsidRPr="00BF768E">
              <w:rPr>
                <w:rFonts w:ascii="Arial" w:hAnsi="Arial" w:cs="Arial"/>
                <w:b/>
              </w:rPr>
              <w:t>pproval</w:t>
            </w:r>
          </w:p>
        </w:tc>
        <w:tc>
          <w:tcPr>
            <w:tcW w:w="13590" w:type="dxa"/>
            <w:gridSpan w:val="5"/>
            <w:shd w:val="clear" w:color="auto" w:fill="FFFFFF" w:themeFill="background1"/>
            <w:vAlign w:val="center"/>
          </w:tcPr>
          <w:p w14:paraId="1120EC14" w14:textId="41BFC9A9" w:rsidR="00686EF3" w:rsidRPr="00BF768E" w:rsidRDefault="00686EF3" w:rsidP="0075787D">
            <w:pPr>
              <w:tabs>
                <w:tab w:val="left" w:pos="720"/>
                <w:tab w:val="left" w:pos="1080"/>
                <w:tab w:val="left" w:pos="5040"/>
              </w:tabs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DHHS Response to Project Worksheet:  </w:t>
            </w:r>
            <w:r w:rsidR="006D2140">
              <w:rPr>
                <w:rFonts w:ascii="Arial" w:hAnsi="Arial" w:cs="Arial"/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 w:rsidR="006D2140">
              <w:rPr>
                <w:rFonts w:ascii="Arial" w:hAnsi="Arial" w:cs="Arial"/>
                <w:b/>
              </w:rPr>
              <w:instrText xml:space="preserve"> FORMTEXT </w:instrText>
            </w:r>
            <w:r w:rsidR="006D2140">
              <w:rPr>
                <w:rFonts w:ascii="Arial" w:hAnsi="Arial" w:cs="Arial"/>
                <w:b/>
              </w:rPr>
            </w:r>
            <w:r w:rsidR="006D2140">
              <w:rPr>
                <w:rFonts w:ascii="Arial" w:hAnsi="Arial" w:cs="Arial"/>
                <w:b/>
              </w:rPr>
              <w:fldChar w:fldCharType="separate"/>
            </w:r>
            <w:r w:rsidR="006D2140">
              <w:rPr>
                <w:rFonts w:ascii="Arial" w:hAnsi="Arial" w:cs="Arial"/>
                <w:b/>
                <w:noProof/>
              </w:rPr>
              <w:t> </w:t>
            </w:r>
            <w:r w:rsidR="006D2140">
              <w:rPr>
                <w:rFonts w:ascii="Arial" w:hAnsi="Arial" w:cs="Arial"/>
                <w:b/>
                <w:noProof/>
              </w:rPr>
              <w:t> </w:t>
            </w:r>
            <w:r w:rsidR="006D2140">
              <w:rPr>
                <w:rFonts w:ascii="Arial" w:hAnsi="Arial" w:cs="Arial"/>
                <w:b/>
                <w:noProof/>
              </w:rPr>
              <w:t> </w:t>
            </w:r>
            <w:r w:rsidR="006D2140">
              <w:rPr>
                <w:rFonts w:ascii="Arial" w:hAnsi="Arial" w:cs="Arial"/>
                <w:b/>
                <w:noProof/>
              </w:rPr>
              <w:t> </w:t>
            </w:r>
            <w:r w:rsidR="006D2140">
              <w:rPr>
                <w:rFonts w:ascii="Arial" w:hAnsi="Arial" w:cs="Arial"/>
                <w:b/>
                <w:noProof/>
              </w:rPr>
              <w:t> </w:t>
            </w:r>
            <w:r w:rsidR="006D2140">
              <w:rPr>
                <w:rFonts w:ascii="Arial" w:hAnsi="Arial" w:cs="Arial"/>
                <w:b/>
              </w:rPr>
              <w:fldChar w:fldCharType="end"/>
            </w:r>
            <w:bookmarkEnd w:id="52"/>
          </w:p>
          <w:p w14:paraId="1120EC15" w14:textId="77777777" w:rsidR="00686EF3" w:rsidRPr="00BF768E" w:rsidRDefault="00686EF3" w:rsidP="0075787D">
            <w:pPr>
              <w:tabs>
                <w:tab w:val="left" w:pos="720"/>
                <w:tab w:val="left" w:pos="1080"/>
                <w:tab w:val="left" w:pos="5040"/>
              </w:tabs>
              <w:rPr>
                <w:rFonts w:ascii="Arial" w:hAnsi="Arial" w:cs="Arial"/>
              </w:rPr>
            </w:pPr>
          </w:p>
        </w:tc>
      </w:tr>
      <w:tr w:rsidR="00686EF3" w:rsidRPr="00BF768E" w14:paraId="1120EC1A" w14:textId="77777777" w:rsidTr="0075787D">
        <w:trPr>
          <w:trHeight w:val="562"/>
        </w:trPr>
        <w:tc>
          <w:tcPr>
            <w:tcW w:w="895" w:type="dxa"/>
            <w:vMerge/>
            <w:shd w:val="clear" w:color="auto" w:fill="9CC2E5" w:themeFill="accent1" w:themeFillTint="99"/>
            <w:vAlign w:val="center"/>
          </w:tcPr>
          <w:p w14:paraId="1120EC17" w14:textId="77777777" w:rsidR="00686EF3" w:rsidRPr="00BF768E" w:rsidRDefault="00686EF3" w:rsidP="000D7380">
            <w:pPr>
              <w:tabs>
                <w:tab w:val="left" w:pos="34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  <w:gridSpan w:val="2"/>
            <w:shd w:val="clear" w:color="auto" w:fill="FFFFFF" w:themeFill="background1"/>
            <w:vAlign w:val="center"/>
          </w:tcPr>
          <w:p w14:paraId="1120EC18" w14:textId="67095DAF" w:rsidR="00686EF3" w:rsidRPr="00BF768E" w:rsidRDefault="00686EF3" w:rsidP="0075787D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Worksheet  Approved:  </w:t>
            </w:r>
            <w:r w:rsidR="006D21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"/>
            <w:r w:rsidR="006D214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E3893">
              <w:rPr>
                <w:rFonts w:ascii="Arial" w:hAnsi="Arial" w:cs="Arial"/>
                <w:sz w:val="18"/>
                <w:szCs w:val="18"/>
              </w:rPr>
            </w:r>
            <w:r w:rsidR="00CE38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214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  <w:r w:rsidR="006D21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68E">
              <w:rPr>
                <w:rFonts w:ascii="Arial" w:hAnsi="Arial" w:cs="Arial"/>
                <w:b/>
              </w:rPr>
              <w:t xml:space="preserve">Yes   </w:t>
            </w:r>
            <w:r w:rsidR="006D21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2"/>
            <w:r w:rsidR="006D214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E3893">
              <w:rPr>
                <w:rFonts w:ascii="Arial" w:hAnsi="Arial" w:cs="Arial"/>
                <w:sz w:val="18"/>
                <w:szCs w:val="18"/>
              </w:rPr>
            </w:r>
            <w:r w:rsidR="00CE38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214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  <w:r w:rsidR="006D21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68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810" w:type="dxa"/>
            <w:gridSpan w:val="3"/>
            <w:shd w:val="clear" w:color="auto" w:fill="FFFFFF" w:themeFill="background1"/>
            <w:vAlign w:val="center"/>
          </w:tcPr>
          <w:p w14:paraId="1120EC19" w14:textId="5E14A8A8" w:rsidR="00686EF3" w:rsidRPr="00BF768E" w:rsidRDefault="00686EF3" w:rsidP="0075787D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Reason:</w:t>
            </w:r>
            <w:r w:rsidR="006D2140">
              <w:rPr>
                <w:rFonts w:ascii="Arial" w:hAnsi="Arial" w:cs="Arial"/>
                <w:b/>
              </w:rPr>
              <w:t xml:space="preserve"> </w:t>
            </w:r>
            <w:r w:rsidR="006D2140">
              <w:rPr>
                <w:rFonts w:ascii="Arial" w:hAnsi="Arial" w:cs="Arial"/>
                <w:b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5" w:name="Text54"/>
            <w:r w:rsidR="006D2140">
              <w:rPr>
                <w:rFonts w:ascii="Arial" w:hAnsi="Arial" w:cs="Arial"/>
                <w:b/>
              </w:rPr>
              <w:instrText xml:space="preserve"> FORMTEXT </w:instrText>
            </w:r>
            <w:r w:rsidR="006D2140">
              <w:rPr>
                <w:rFonts w:ascii="Arial" w:hAnsi="Arial" w:cs="Arial"/>
                <w:b/>
              </w:rPr>
            </w:r>
            <w:r w:rsidR="006D2140">
              <w:rPr>
                <w:rFonts w:ascii="Arial" w:hAnsi="Arial" w:cs="Arial"/>
                <w:b/>
              </w:rPr>
              <w:fldChar w:fldCharType="separate"/>
            </w:r>
            <w:r w:rsidR="006D2140">
              <w:rPr>
                <w:rFonts w:ascii="Arial" w:hAnsi="Arial" w:cs="Arial"/>
                <w:b/>
                <w:noProof/>
              </w:rPr>
              <w:t> </w:t>
            </w:r>
            <w:r w:rsidR="006D2140">
              <w:rPr>
                <w:rFonts w:ascii="Arial" w:hAnsi="Arial" w:cs="Arial"/>
                <w:b/>
                <w:noProof/>
              </w:rPr>
              <w:t> </w:t>
            </w:r>
            <w:r w:rsidR="006D2140">
              <w:rPr>
                <w:rFonts w:ascii="Arial" w:hAnsi="Arial" w:cs="Arial"/>
                <w:b/>
                <w:noProof/>
              </w:rPr>
              <w:t> </w:t>
            </w:r>
            <w:r w:rsidR="006D2140">
              <w:rPr>
                <w:rFonts w:ascii="Arial" w:hAnsi="Arial" w:cs="Arial"/>
                <w:b/>
                <w:noProof/>
              </w:rPr>
              <w:t> </w:t>
            </w:r>
            <w:r w:rsidR="006D2140">
              <w:rPr>
                <w:rFonts w:ascii="Arial" w:hAnsi="Arial" w:cs="Arial"/>
                <w:b/>
                <w:noProof/>
              </w:rPr>
              <w:t> </w:t>
            </w:r>
            <w:r w:rsidR="006D2140">
              <w:rPr>
                <w:rFonts w:ascii="Arial" w:hAnsi="Arial" w:cs="Arial"/>
                <w:b/>
              </w:rPr>
              <w:fldChar w:fldCharType="end"/>
            </w:r>
            <w:bookmarkEnd w:id="55"/>
          </w:p>
        </w:tc>
      </w:tr>
      <w:tr w:rsidR="00686EF3" w:rsidRPr="00BF768E" w14:paraId="1120EC1E" w14:textId="77777777" w:rsidTr="00644893">
        <w:trPr>
          <w:trHeight w:val="512"/>
        </w:trPr>
        <w:tc>
          <w:tcPr>
            <w:tcW w:w="895" w:type="dxa"/>
            <w:vMerge/>
            <w:shd w:val="clear" w:color="auto" w:fill="9CC2E5" w:themeFill="accent1" w:themeFillTint="99"/>
            <w:vAlign w:val="center"/>
          </w:tcPr>
          <w:p w14:paraId="1120EC1B" w14:textId="77777777" w:rsidR="00686EF3" w:rsidRPr="00BF768E" w:rsidRDefault="00686EF3" w:rsidP="000D7380">
            <w:pPr>
              <w:tabs>
                <w:tab w:val="left" w:pos="3465"/>
              </w:tabs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4"/>
            <w:shd w:val="clear" w:color="auto" w:fill="FFFFFF" w:themeFill="background1"/>
            <w:vAlign w:val="center"/>
          </w:tcPr>
          <w:p w14:paraId="1120EC1C" w14:textId="525D0B7E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DHHS Signature:</w:t>
            </w:r>
            <w:r w:rsidR="006D2140">
              <w:rPr>
                <w:rFonts w:ascii="Arial" w:hAnsi="Arial" w:cs="Arial"/>
                <w:b/>
              </w:rPr>
              <w:t xml:space="preserve"> </w:t>
            </w:r>
            <w:r w:rsidR="006D2140">
              <w:rPr>
                <w:rFonts w:ascii="Arial" w:hAnsi="Arial" w:cs="Arial"/>
                <w:b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6" w:name="Text55"/>
            <w:r w:rsidR="006D2140">
              <w:rPr>
                <w:rFonts w:ascii="Arial" w:hAnsi="Arial" w:cs="Arial"/>
                <w:b/>
              </w:rPr>
              <w:instrText xml:space="preserve"> FORMTEXT </w:instrText>
            </w:r>
            <w:r w:rsidR="006D2140">
              <w:rPr>
                <w:rFonts w:ascii="Arial" w:hAnsi="Arial" w:cs="Arial"/>
                <w:b/>
              </w:rPr>
            </w:r>
            <w:r w:rsidR="006D2140">
              <w:rPr>
                <w:rFonts w:ascii="Arial" w:hAnsi="Arial" w:cs="Arial"/>
                <w:b/>
              </w:rPr>
              <w:fldChar w:fldCharType="separate"/>
            </w:r>
            <w:r w:rsidR="006D2140">
              <w:rPr>
                <w:rFonts w:ascii="Arial" w:hAnsi="Arial" w:cs="Arial"/>
                <w:b/>
                <w:noProof/>
              </w:rPr>
              <w:t> </w:t>
            </w:r>
            <w:r w:rsidR="006D2140">
              <w:rPr>
                <w:rFonts w:ascii="Arial" w:hAnsi="Arial" w:cs="Arial"/>
                <w:b/>
                <w:noProof/>
              </w:rPr>
              <w:t> </w:t>
            </w:r>
            <w:r w:rsidR="006D2140">
              <w:rPr>
                <w:rFonts w:ascii="Arial" w:hAnsi="Arial" w:cs="Arial"/>
                <w:b/>
                <w:noProof/>
              </w:rPr>
              <w:t> </w:t>
            </w:r>
            <w:r w:rsidR="006D2140">
              <w:rPr>
                <w:rFonts w:ascii="Arial" w:hAnsi="Arial" w:cs="Arial"/>
                <w:b/>
                <w:noProof/>
              </w:rPr>
              <w:t> </w:t>
            </w:r>
            <w:r w:rsidR="006D2140">
              <w:rPr>
                <w:rFonts w:ascii="Arial" w:hAnsi="Arial" w:cs="Arial"/>
                <w:b/>
                <w:noProof/>
              </w:rPr>
              <w:t> </w:t>
            </w:r>
            <w:r w:rsidR="006D2140">
              <w:rPr>
                <w:rFonts w:ascii="Arial" w:hAnsi="Arial" w:cs="Arial"/>
                <w:b/>
              </w:rPr>
              <w:fldChar w:fldCharType="end"/>
            </w:r>
            <w:bookmarkEnd w:id="56"/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1120EC1D" w14:textId="0174CB2C" w:rsidR="00686EF3" w:rsidRPr="00BF768E" w:rsidRDefault="00686EF3" w:rsidP="0075787D">
            <w:pPr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  <w:b/>
              </w:rPr>
              <w:t>Date of Signature:</w:t>
            </w:r>
            <w:r w:rsidRPr="00BF768E">
              <w:rPr>
                <w:rFonts w:ascii="Arial" w:hAnsi="Arial" w:cs="Arial"/>
              </w:rPr>
              <w:t xml:space="preserve">  </w:t>
            </w:r>
            <w:r w:rsidR="0075787D"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7" w:name="Text56"/>
            <w:r w:rsidR="0075787D">
              <w:rPr>
                <w:rFonts w:ascii="Arial" w:hAnsi="Arial" w:cs="Arial"/>
              </w:rPr>
              <w:instrText xml:space="preserve"> FORMTEXT </w:instrText>
            </w:r>
            <w:r w:rsidR="0075787D">
              <w:rPr>
                <w:rFonts w:ascii="Arial" w:hAnsi="Arial" w:cs="Arial"/>
              </w:rPr>
            </w:r>
            <w:r w:rsidR="0075787D">
              <w:rPr>
                <w:rFonts w:ascii="Arial" w:hAnsi="Arial" w:cs="Arial"/>
              </w:rPr>
              <w:fldChar w:fldCharType="separate"/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</w:rPr>
              <w:fldChar w:fldCharType="end"/>
            </w:r>
            <w:bookmarkEnd w:id="57"/>
            <w:r w:rsidR="0075787D">
              <w:rPr>
                <w:rFonts w:ascii="Arial" w:hAnsi="Arial" w:cs="Arial"/>
              </w:rPr>
              <w:t xml:space="preserve"> </w:t>
            </w:r>
            <w:r w:rsidRPr="00BF768E">
              <w:rPr>
                <w:rFonts w:ascii="Arial" w:hAnsi="Arial" w:cs="Arial"/>
              </w:rPr>
              <w:t>/</w:t>
            </w:r>
            <w:r w:rsidR="0075787D">
              <w:rPr>
                <w:rFonts w:ascii="Arial" w:hAnsi="Arial" w:cs="Arial"/>
              </w:rPr>
              <w:t xml:space="preserve"> </w:t>
            </w:r>
            <w:r w:rsidR="0075787D"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8" w:name="Text57"/>
            <w:r w:rsidR="0075787D">
              <w:rPr>
                <w:rFonts w:ascii="Arial" w:hAnsi="Arial" w:cs="Arial"/>
              </w:rPr>
              <w:instrText xml:space="preserve"> FORMTEXT </w:instrText>
            </w:r>
            <w:r w:rsidR="0075787D">
              <w:rPr>
                <w:rFonts w:ascii="Arial" w:hAnsi="Arial" w:cs="Arial"/>
              </w:rPr>
            </w:r>
            <w:r w:rsidR="0075787D">
              <w:rPr>
                <w:rFonts w:ascii="Arial" w:hAnsi="Arial" w:cs="Arial"/>
              </w:rPr>
              <w:fldChar w:fldCharType="separate"/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</w:rPr>
              <w:fldChar w:fldCharType="end"/>
            </w:r>
            <w:bookmarkEnd w:id="58"/>
            <w:r w:rsidR="0075787D">
              <w:rPr>
                <w:rFonts w:ascii="Arial" w:hAnsi="Arial" w:cs="Arial"/>
              </w:rPr>
              <w:t xml:space="preserve"> </w:t>
            </w:r>
            <w:r w:rsidRPr="00BF768E">
              <w:rPr>
                <w:rFonts w:ascii="Arial" w:hAnsi="Arial" w:cs="Arial"/>
              </w:rPr>
              <w:t>/</w:t>
            </w:r>
            <w:r w:rsidR="0075787D">
              <w:rPr>
                <w:rFonts w:ascii="Arial" w:hAnsi="Arial" w:cs="Arial"/>
              </w:rPr>
              <w:t xml:space="preserve"> </w:t>
            </w:r>
            <w:r w:rsidR="0075787D"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9" w:name="Text58"/>
            <w:r w:rsidR="0075787D">
              <w:rPr>
                <w:rFonts w:ascii="Arial" w:hAnsi="Arial" w:cs="Arial"/>
              </w:rPr>
              <w:instrText xml:space="preserve"> FORMTEXT </w:instrText>
            </w:r>
            <w:r w:rsidR="0075787D">
              <w:rPr>
                <w:rFonts w:ascii="Arial" w:hAnsi="Arial" w:cs="Arial"/>
              </w:rPr>
            </w:r>
            <w:r w:rsidR="0075787D">
              <w:rPr>
                <w:rFonts w:ascii="Arial" w:hAnsi="Arial" w:cs="Arial"/>
              </w:rPr>
              <w:fldChar w:fldCharType="separate"/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</w:rPr>
              <w:fldChar w:fldCharType="end"/>
            </w:r>
            <w:bookmarkEnd w:id="59"/>
          </w:p>
        </w:tc>
      </w:tr>
      <w:tr w:rsidR="00686EF3" w:rsidRPr="00BF768E" w14:paraId="1120EC21" w14:textId="77777777" w:rsidTr="00644893">
        <w:trPr>
          <w:trHeight w:val="287"/>
        </w:trPr>
        <w:tc>
          <w:tcPr>
            <w:tcW w:w="895" w:type="dxa"/>
            <w:vMerge/>
            <w:shd w:val="clear" w:color="auto" w:fill="9CC2E5" w:themeFill="accent1" w:themeFillTint="99"/>
          </w:tcPr>
          <w:p w14:paraId="1120EC1F" w14:textId="77777777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</w:p>
        </w:tc>
        <w:tc>
          <w:tcPr>
            <w:tcW w:w="13590" w:type="dxa"/>
            <w:gridSpan w:val="5"/>
            <w:shd w:val="clear" w:color="auto" w:fill="9CC2E5" w:themeFill="accent1" w:themeFillTint="99"/>
          </w:tcPr>
          <w:p w14:paraId="1120EC20" w14:textId="77777777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</w:p>
        </w:tc>
      </w:tr>
      <w:tr w:rsidR="00686EF3" w:rsidRPr="00BF768E" w14:paraId="1120EC25" w14:textId="77777777" w:rsidTr="00644893">
        <w:tc>
          <w:tcPr>
            <w:tcW w:w="895" w:type="dxa"/>
            <w:vMerge/>
            <w:shd w:val="clear" w:color="auto" w:fill="9CC2E5" w:themeFill="accent1" w:themeFillTint="99"/>
            <w:textDirection w:val="btLr"/>
            <w:vAlign w:val="center"/>
          </w:tcPr>
          <w:p w14:paraId="1120EC22" w14:textId="77777777" w:rsidR="00686EF3" w:rsidRPr="00BF768E" w:rsidRDefault="00686EF3" w:rsidP="000D7380">
            <w:pPr>
              <w:tabs>
                <w:tab w:val="left" w:pos="3465"/>
              </w:tabs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0" w:type="dxa"/>
            <w:gridSpan w:val="5"/>
            <w:shd w:val="clear" w:color="auto" w:fill="FFFFFF" w:themeFill="background1"/>
            <w:vAlign w:val="center"/>
          </w:tcPr>
          <w:p w14:paraId="1120EC23" w14:textId="66A18C80" w:rsidR="00686EF3" w:rsidRPr="00BF768E" w:rsidRDefault="00686EF3" w:rsidP="000D7380">
            <w:pPr>
              <w:tabs>
                <w:tab w:val="left" w:pos="720"/>
                <w:tab w:val="left" w:pos="1080"/>
                <w:tab w:val="left" w:pos="5040"/>
              </w:tabs>
              <w:jc w:val="both"/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DHHS Response to Evaluation Reach &amp; Impact Report: </w:t>
            </w:r>
            <w:r w:rsidR="0075787D">
              <w:rPr>
                <w:rFonts w:ascii="Arial" w:hAnsi="Arial" w:cs="Arial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0" w:name="Text59"/>
            <w:r w:rsidR="0075787D">
              <w:rPr>
                <w:rFonts w:ascii="Arial" w:hAnsi="Arial" w:cs="Arial"/>
                <w:b/>
              </w:rPr>
              <w:instrText xml:space="preserve"> FORMTEXT </w:instrText>
            </w:r>
            <w:r w:rsidR="0075787D">
              <w:rPr>
                <w:rFonts w:ascii="Arial" w:hAnsi="Arial" w:cs="Arial"/>
                <w:b/>
              </w:rPr>
            </w:r>
            <w:r w:rsidR="0075787D">
              <w:rPr>
                <w:rFonts w:ascii="Arial" w:hAnsi="Arial" w:cs="Arial"/>
                <w:b/>
              </w:rPr>
              <w:fldChar w:fldCharType="separate"/>
            </w:r>
            <w:r w:rsidR="0075787D">
              <w:rPr>
                <w:rFonts w:ascii="Arial" w:hAnsi="Arial" w:cs="Arial"/>
                <w:b/>
                <w:noProof/>
              </w:rPr>
              <w:t> </w:t>
            </w:r>
            <w:r w:rsidR="0075787D">
              <w:rPr>
                <w:rFonts w:ascii="Arial" w:hAnsi="Arial" w:cs="Arial"/>
                <w:b/>
                <w:noProof/>
              </w:rPr>
              <w:t> </w:t>
            </w:r>
            <w:r w:rsidR="0075787D">
              <w:rPr>
                <w:rFonts w:ascii="Arial" w:hAnsi="Arial" w:cs="Arial"/>
                <w:b/>
                <w:noProof/>
              </w:rPr>
              <w:t> </w:t>
            </w:r>
            <w:r w:rsidR="0075787D">
              <w:rPr>
                <w:rFonts w:ascii="Arial" w:hAnsi="Arial" w:cs="Arial"/>
                <w:b/>
                <w:noProof/>
              </w:rPr>
              <w:t> </w:t>
            </w:r>
            <w:r w:rsidR="0075787D">
              <w:rPr>
                <w:rFonts w:ascii="Arial" w:hAnsi="Arial" w:cs="Arial"/>
                <w:b/>
                <w:noProof/>
              </w:rPr>
              <w:t> </w:t>
            </w:r>
            <w:r w:rsidR="0075787D">
              <w:rPr>
                <w:rFonts w:ascii="Arial" w:hAnsi="Arial" w:cs="Arial"/>
                <w:b/>
              </w:rPr>
              <w:fldChar w:fldCharType="end"/>
            </w:r>
            <w:bookmarkEnd w:id="60"/>
            <w:r w:rsidRPr="00BF768E">
              <w:rPr>
                <w:rFonts w:ascii="Arial" w:hAnsi="Arial" w:cs="Arial"/>
                <w:b/>
              </w:rPr>
              <w:t xml:space="preserve">   </w:t>
            </w:r>
          </w:p>
          <w:p w14:paraId="1120EC24" w14:textId="77777777" w:rsidR="00686EF3" w:rsidRPr="00BF768E" w:rsidRDefault="00686EF3" w:rsidP="000D7380">
            <w:pPr>
              <w:tabs>
                <w:tab w:val="left" w:pos="720"/>
                <w:tab w:val="left" w:pos="1080"/>
                <w:tab w:val="left" w:pos="5040"/>
              </w:tabs>
              <w:jc w:val="both"/>
              <w:rPr>
                <w:rFonts w:ascii="Arial" w:hAnsi="Arial" w:cs="Arial"/>
              </w:rPr>
            </w:pPr>
          </w:p>
        </w:tc>
      </w:tr>
      <w:tr w:rsidR="00686EF3" w:rsidRPr="00BF768E" w14:paraId="1120EC2A" w14:textId="77777777" w:rsidTr="0075787D">
        <w:trPr>
          <w:trHeight w:val="562"/>
        </w:trPr>
        <w:tc>
          <w:tcPr>
            <w:tcW w:w="895" w:type="dxa"/>
            <w:vMerge/>
            <w:shd w:val="clear" w:color="auto" w:fill="9CC2E5" w:themeFill="accent1" w:themeFillTint="99"/>
            <w:vAlign w:val="center"/>
          </w:tcPr>
          <w:p w14:paraId="1120EC26" w14:textId="77777777" w:rsidR="00686EF3" w:rsidRPr="00BF768E" w:rsidRDefault="00686EF3" w:rsidP="000D7380">
            <w:pPr>
              <w:tabs>
                <w:tab w:val="left" w:pos="34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1120EC27" w14:textId="286F557E" w:rsidR="00686EF3" w:rsidRPr="00BF768E" w:rsidRDefault="00686EF3" w:rsidP="0075787D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Submitted on Time:  </w:t>
            </w:r>
            <w:r w:rsidR="007578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3"/>
            <w:r w:rsidR="007578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E3893">
              <w:rPr>
                <w:rFonts w:ascii="Arial" w:hAnsi="Arial" w:cs="Arial"/>
                <w:sz w:val="18"/>
                <w:szCs w:val="18"/>
              </w:rPr>
            </w:r>
            <w:r w:rsidR="00CE38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787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  <w:r w:rsidR="007578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68E">
              <w:rPr>
                <w:rFonts w:ascii="Arial" w:hAnsi="Arial" w:cs="Arial"/>
                <w:b/>
              </w:rPr>
              <w:t xml:space="preserve">Yes   </w:t>
            </w:r>
            <w:r w:rsidR="007578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4"/>
            <w:r w:rsidR="007578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E3893">
              <w:rPr>
                <w:rFonts w:ascii="Arial" w:hAnsi="Arial" w:cs="Arial"/>
                <w:sz w:val="18"/>
                <w:szCs w:val="18"/>
              </w:rPr>
            </w:r>
            <w:r w:rsidR="00CE38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787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  <w:r w:rsidR="007578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68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420" w:type="dxa"/>
            <w:gridSpan w:val="2"/>
            <w:shd w:val="clear" w:color="auto" w:fill="FFFFFF" w:themeFill="background1"/>
            <w:vAlign w:val="center"/>
          </w:tcPr>
          <w:p w14:paraId="1120EC28" w14:textId="539C66BE" w:rsidR="00686EF3" w:rsidRPr="00BF768E" w:rsidRDefault="00686EF3" w:rsidP="0075787D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Report Approved:  </w:t>
            </w:r>
            <w:r w:rsidR="007578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5"/>
            <w:r w:rsidR="007578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E3893">
              <w:rPr>
                <w:rFonts w:ascii="Arial" w:hAnsi="Arial" w:cs="Arial"/>
                <w:sz w:val="18"/>
                <w:szCs w:val="18"/>
              </w:rPr>
            </w:r>
            <w:r w:rsidR="00CE38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787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  <w:r w:rsidR="007578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68E">
              <w:rPr>
                <w:rFonts w:ascii="Arial" w:hAnsi="Arial" w:cs="Arial"/>
                <w:b/>
              </w:rPr>
              <w:t xml:space="preserve">Yes   </w:t>
            </w:r>
            <w:r w:rsidR="007578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6"/>
            <w:r w:rsidR="007578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E3893">
              <w:rPr>
                <w:rFonts w:ascii="Arial" w:hAnsi="Arial" w:cs="Arial"/>
                <w:sz w:val="18"/>
                <w:szCs w:val="18"/>
              </w:rPr>
            </w:r>
            <w:r w:rsidR="00CE38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787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  <w:r w:rsidR="007578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68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6660" w:type="dxa"/>
            <w:gridSpan w:val="2"/>
            <w:shd w:val="clear" w:color="auto" w:fill="FFFFFF" w:themeFill="background1"/>
            <w:vAlign w:val="center"/>
          </w:tcPr>
          <w:p w14:paraId="1120EC29" w14:textId="680FA198" w:rsidR="00686EF3" w:rsidRPr="00BF768E" w:rsidRDefault="00686EF3" w:rsidP="00686EF3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Reason:</w:t>
            </w:r>
            <w:r w:rsidR="0075787D">
              <w:rPr>
                <w:rFonts w:ascii="Arial" w:hAnsi="Arial" w:cs="Arial"/>
                <w:b/>
              </w:rPr>
              <w:t xml:space="preserve"> </w:t>
            </w:r>
            <w:r w:rsidR="0075787D">
              <w:rPr>
                <w:rFonts w:ascii="Arial" w:hAnsi="Arial" w:cs="Arial"/>
                <w:b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5" w:name="Text60"/>
            <w:r w:rsidR="0075787D">
              <w:rPr>
                <w:rFonts w:ascii="Arial" w:hAnsi="Arial" w:cs="Arial"/>
                <w:b/>
              </w:rPr>
              <w:instrText xml:space="preserve"> FORMTEXT </w:instrText>
            </w:r>
            <w:r w:rsidR="0075787D">
              <w:rPr>
                <w:rFonts w:ascii="Arial" w:hAnsi="Arial" w:cs="Arial"/>
                <w:b/>
              </w:rPr>
            </w:r>
            <w:r w:rsidR="0075787D">
              <w:rPr>
                <w:rFonts w:ascii="Arial" w:hAnsi="Arial" w:cs="Arial"/>
                <w:b/>
              </w:rPr>
              <w:fldChar w:fldCharType="separate"/>
            </w:r>
            <w:r w:rsidR="0075787D">
              <w:rPr>
                <w:rFonts w:ascii="Arial" w:hAnsi="Arial" w:cs="Arial"/>
                <w:b/>
                <w:noProof/>
              </w:rPr>
              <w:t> </w:t>
            </w:r>
            <w:r w:rsidR="0075787D">
              <w:rPr>
                <w:rFonts w:ascii="Arial" w:hAnsi="Arial" w:cs="Arial"/>
                <w:b/>
                <w:noProof/>
              </w:rPr>
              <w:t> </w:t>
            </w:r>
            <w:r w:rsidR="0075787D">
              <w:rPr>
                <w:rFonts w:ascii="Arial" w:hAnsi="Arial" w:cs="Arial"/>
                <w:b/>
                <w:noProof/>
              </w:rPr>
              <w:t> </w:t>
            </w:r>
            <w:r w:rsidR="0075787D">
              <w:rPr>
                <w:rFonts w:ascii="Arial" w:hAnsi="Arial" w:cs="Arial"/>
                <w:b/>
                <w:noProof/>
              </w:rPr>
              <w:t> </w:t>
            </w:r>
            <w:r w:rsidR="0075787D">
              <w:rPr>
                <w:rFonts w:ascii="Arial" w:hAnsi="Arial" w:cs="Arial"/>
                <w:b/>
                <w:noProof/>
              </w:rPr>
              <w:t> </w:t>
            </w:r>
            <w:r w:rsidR="0075787D">
              <w:rPr>
                <w:rFonts w:ascii="Arial" w:hAnsi="Arial" w:cs="Arial"/>
                <w:b/>
              </w:rPr>
              <w:fldChar w:fldCharType="end"/>
            </w:r>
            <w:bookmarkEnd w:id="65"/>
          </w:p>
        </w:tc>
      </w:tr>
      <w:tr w:rsidR="00686EF3" w:rsidRPr="00BF768E" w14:paraId="1120EC2E" w14:textId="77777777" w:rsidTr="00644893">
        <w:trPr>
          <w:trHeight w:val="512"/>
        </w:trPr>
        <w:tc>
          <w:tcPr>
            <w:tcW w:w="895" w:type="dxa"/>
            <w:vMerge/>
            <w:shd w:val="clear" w:color="auto" w:fill="9CC2E5" w:themeFill="accent1" w:themeFillTint="99"/>
            <w:vAlign w:val="center"/>
          </w:tcPr>
          <w:p w14:paraId="1120EC2B" w14:textId="77777777" w:rsidR="00686EF3" w:rsidRPr="00BF768E" w:rsidRDefault="00686EF3" w:rsidP="000D7380">
            <w:pPr>
              <w:tabs>
                <w:tab w:val="left" w:pos="3465"/>
              </w:tabs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4"/>
            <w:shd w:val="clear" w:color="auto" w:fill="FFFFFF" w:themeFill="background1"/>
            <w:vAlign w:val="center"/>
          </w:tcPr>
          <w:p w14:paraId="1120EC2C" w14:textId="641B5278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DHHS Signature:</w:t>
            </w:r>
            <w:r w:rsidR="0075787D">
              <w:rPr>
                <w:rFonts w:ascii="Arial" w:hAnsi="Arial" w:cs="Arial"/>
                <w:b/>
              </w:rPr>
              <w:t xml:space="preserve"> </w:t>
            </w:r>
            <w:r w:rsidR="0075787D">
              <w:rPr>
                <w:rFonts w:ascii="Arial" w:hAnsi="Arial" w:cs="Arial"/>
                <w:b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6" w:name="Text61"/>
            <w:r w:rsidR="0075787D">
              <w:rPr>
                <w:rFonts w:ascii="Arial" w:hAnsi="Arial" w:cs="Arial"/>
                <w:b/>
              </w:rPr>
              <w:instrText xml:space="preserve"> FORMTEXT </w:instrText>
            </w:r>
            <w:r w:rsidR="0075787D">
              <w:rPr>
                <w:rFonts w:ascii="Arial" w:hAnsi="Arial" w:cs="Arial"/>
                <w:b/>
              </w:rPr>
            </w:r>
            <w:r w:rsidR="0075787D">
              <w:rPr>
                <w:rFonts w:ascii="Arial" w:hAnsi="Arial" w:cs="Arial"/>
                <w:b/>
              </w:rPr>
              <w:fldChar w:fldCharType="separate"/>
            </w:r>
            <w:r w:rsidR="0075787D">
              <w:rPr>
                <w:rFonts w:ascii="Arial" w:hAnsi="Arial" w:cs="Arial"/>
                <w:b/>
                <w:noProof/>
              </w:rPr>
              <w:t> </w:t>
            </w:r>
            <w:r w:rsidR="0075787D">
              <w:rPr>
                <w:rFonts w:ascii="Arial" w:hAnsi="Arial" w:cs="Arial"/>
                <w:b/>
                <w:noProof/>
              </w:rPr>
              <w:t> </w:t>
            </w:r>
            <w:r w:rsidR="0075787D">
              <w:rPr>
                <w:rFonts w:ascii="Arial" w:hAnsi="Arial" w:cs="Arial"/>
                <w:b/>
                <w:noProof/>
              </w:rPr>
              <w:t> </w:t>
            </w:r>
            <w:r w:rsidR="0075787D">
              <w:rPr>
                <w:rFonts w:ascii="Arial" w:hAnsi="Arial" w:cs="Arial"/>
                <w:b/>
                <w:noProof/>
              </w:rPr>
              <w:t> </w:t>
            </w:r>
            <w:r w:rsidR="0075787D">
              <w:rPr>
                <w:rFonts w:ascii="Arial" w:hAnsi="Arial" w:cs="Arial"/>
                <w:b/>
                <w:noProof/>
              </w:rPr>
              <w:t> </w:t>
            </w:r>
            <w:r w:rsidR="0075787D">
              <w:rPr>
                <w:rFonts w:ascii="Arial" w:hAnsi="Arial" w:cs="Arial"/>
                <w:b/>
              </w:rPr>
              <w:fldChar w:fldCharType="end"/>
            </w:r>
            <w:bookmarkEnd w:id="66"/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1120EC2D" w14:textId="7C77171D" w:rsidR="00686EF3" w:rsidRPr="00BF768E" w:rsidRDefault="00686EF3" w:rsidP="0075787D">
            <w:pPr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  <w:b/>
              </w:rPr>
              <w:t>Date of Signature:</w:t>
            </w:r>
            <w:r w:rsidRPr="00BF768E">
              <w:rPr>
                <w:rFonts w:ascii="Arial" w:hAnsi="Arial" w:cs="Arial"/>
              </w:rPr>
              <w:t xml:space="preserve">  </w:t>
            </w:r>
            <w:r w:rsidR="0075787D"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7" w:name="Text62"/>
            <w:r w:rsidR="0075787D">
              <w:rPr>
                <w:rFonts w:ascii="Arial" w:hAnsi="Arial" w:cs="Arial"/>
              </w:rPr>
              <w:instrText xml:space="preserve"> FORMTEXT </w:instrText>
            </w:r>
            <w:r w:rsidR="0075787D">
              <w:rPr>
                <w:rFonts w:ascii="Arial" w:hAnsi="Arial" w:cs="Arial"/>
              </w:rPr>
            </w:r>
            <w:r w:rsidR="0075787D">
              <w:rPr>
                <w:rFonts w:ascii="Arial" w:hAnsi="Arial" w:cs="Arial"/>
              </w:rPr>
              <w:fldChar w:fldCharType="separate"/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</w:rPr>
              <w:fldChar w:fldCharType="end"/>
            </w:r>
            <w:bookmarkEnd w:id="67"/>
            <w:r w:rsidR="0075787D">
              <w:rPr>
                <w:rFonts w:ascii="Arial" w:hAnsi="Arial" w:cs="Arial"/>
              </w:rPr>
              <w:t xml:space="preserve"> </w:t>
            </w:r>
            <w:r w:rsidRPr="00BF768E">
              <w:rPr>
                <w:rFonts w:ascii="Arial" w:hAnsi="Arial" w:cs="Arial"/>
              </w:rPr>
              <w:t>/</w:t>
            </w:r>
            <w:r w:rsidR="0075787D">
              <w:rPr>
                <w:rFonts w:ascii="Arial" w:hAnsi="Arial" w:cs="Arial"/>
              </w:rPr>
              <w:t xml:space="preserve"> </w:t>
            </w:r>
            <w:r w:rsidR="0075787D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8" w:name="Text63"/>
            <w:r w:rsidR="0075787D">
              <w:rPr>
                <w:rFonts w:ascii="Arial" w:hAnsi="Arial" w:cs="Arial"/>
              </w:rPr>
              <w:instrText xml:space="preserve"> FORMTEXT </w:instrText>
            </w:r>
            <w:r w:rsidR="0075787D">
              <w:rPr>
                <w:rFonts w:ascii="Arial" w:hAnsi="Arial" w:cs="Arial"/>
              </w:rPr>
            </w:r>
            <w:r w:rsidR="0075787D">
              <w:rPr>
                <w:rFonts w:ascii="Arial" w:hAnsi="Arial" w:cs="Arial"/>
              </w:rPr>
              <w:fldChar w:fldCharType="separate"/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</w:rPr>
              <w:fldChar w:fldCharType="end"/>
            </w:r>
            <w:bookmarkEnd w:id="68"/>
            <w:r w:rsidR="0075787D">
              <w:rPr>
                <w:rFonts w:ascii="Arial" w:hAnsi="Arial" w:cs="Arial"/>
              </w:rPr>
              <w:t xml:space="preserve"> </w:t>
            </w:r>
            <w:r w:rsidRPr="00BF768E">
              <w:rPr>
                <w:rFonts w:ascii="Arial" w:hAnsi="Arial" w:cs="Arial"/>
              </w:rPr>
              <w:t>/</w:t>
            </w:r>
            <w:r w:rsidR="0075787D">
              <w:rPr>
                <w:rFonts w:ascii="Arial" w:hAnsi="Arial" w:cs="Arial"/>
              </w:rPr>
              <w:t xml:space="preserve"> </w:t>
            </w:r>
            <w:r w:rsidR="0075787D"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9" w:name="Text64"/>
            <w:r w:rsidR="0075787D">
              <w:rPr>
                <w:rFonts w:ascii="Arial" w:hAnsi="Arial" w:cs="Arial"/>
              </w:rPr>
              <w:instrText xml:space="preserve"> FORMTEXT </w:instrText>
            </w:r>
            <w:r w:rsidR="0075787D">
              <w:rPr>
                <w:rFonts w:ascii="Arial" w:hAnsi="Arial" w:cs="Arial"/>
              </w:rPr>
            </w:r>
            <w:r w:rsidR="0075787D">
              <w:rPr>
                <w:rFonts w:ascii="Arial" w:hAnsi="Arial" w:cs="Arial"/>
              </w:rPr>
              <w:fldChar w:fldCharType="separate"/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</w:rPr>
              <w:fldChar w:fldCharType="end"/>
            </w:r>
            <w:bookmarkEnd w:id="69"/>
          </w:p>
        </w:tc>
      </w:tr>
    </w:tbl>
    <w:p w14:paraId="1120EC2F" w14:textId="77777777" w:rsidR="00686EF3" w:rsidRPr="00BF768E" w:rsidRDefault="00686EF3" w:rsidP="00686EF3">
      <w:pPr>
        <w:rPr>
          <w:rFonts w:ascii="Arial" w:hAnsi="Arial" w:cs="Arial"/>
          <w:b/>
          <w:sz w:val="18"/>
          <w:szCs w:val="18"/>
        </w:rPr>
      </w:pPr>
    </w:p>
    <w:p w14:paraId="3AF1124B" w14:textId="70B4C325" w:rsidR="00CF5681" w:rsidRPr="004B0A10" w:rsidRDefault="00CF5681" w:rsidP="00CF5681">
      <w:pPr>
        <w:rPr>
          <w:rFonts w:ascii="Arial" w:hAnsi="Arial" w:cs="Arial"/>
          <w:sz w:val="16"/>
          <w:szCs w:val="16"/>
        </w:rPr>
      </w:pPr>
      <w:r w:rsidRPr="004B0A10">
        <w:rPr>
          <w:rFonts w:ascii="Arial" w:hAnsi="Arial" w:cs="Arial"/>
          <w:b/>
        </w:rPr>
        <w:t>Checklist for Reimbursement:</w:t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  <w:t xml:space="preserve">    </w:t>
      </w:r>
      <w:r w:rsidR="00B71C9B">
        <w:rPr>
          <w:rFonts w:ascii="Arial" w:hAnsi="Arial" w:cs="Arial"/>
          <w:i/>
          <w:sz w:val="16"/>
          <w:szCs w:val="16"/>
        </w:rPr>
        <w:t>Version: 06</w:t>
      </w:r>
      <w:r w:rsidRPr="004B0A10">
        <w:rPr>
          <w:rFonts w:ascii="Arial" w:hAnsi="Arial" w:cs="Arial"/>
          <w:i/>
          <w:sz w:val="16"/>
          <w:szCs w:val="16"/>
        </w:rPr>
        <w:t>/201</w:t>
      </w:r>
      <w:r w:rsidR="00B71C9B">
        <w:rPr>
          <w:rFonts w:ascii="Arial" w:hAnsi="Arial" w:cs="Arial"/>
          <w:i/>
          <w:sz w:val="16"/>
          <w:szCs w:val="16"/>
        </w:rPr>
        <w:t>9</w:t>
      </w:r>
    </w:p>
    <w:bookmarkStart w:id="70" w:name="_GoBack"/>
    <w:p w14:paraId="4D579339" w14:textId="27E0944E" w:rsidR="00CF5681" w:rsidRPr="004B0A10" w:rsidRDefault="0075787D" w:rsidP="0075787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7"/>
      <w:r>
        <w:rPr>
          <w:rFonts w:ascii="Arial" w:hAnsi="Arial" w:cs="Arial"/>
        </w:rPr>
        <w:instrText xml:space="preserve"> FORMCHECKBOX </w:instrText>
      </w:r>
      <w:r w:rsidR="00CE3893">
        <w:rPr>
          <w:rFonts w:ascii="Arial" w:hAnsi="Arial" w:cs="Arial"/>
        </w:rPr>
      </w:r>
      <w:r w:rsidR="00CE389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1"/>
      <w:bookmarkEnd w:id="70"/>
      <w:r w:rsidR="00CF5681" w:rsidRPr="004B0A10">
        <w:rPr>
          <w:rFonts w:ascii="Arial" w:hAnsi="Arial" w:cs="Arial"/>
        </w:rPr>
        <w:t xml:space="preserve"> Complete</w:t>
      </w:r>
      <w:r w:rsidR="004B0A10" w:rsidRPr="004B0A10">
        <w:rPr>
          <w:rFonts w:ascii="Arial" w:hAnsi="Arial" w:cs="Arial"/>
        </w:rPr>
        <w:t xml:space="preserve"> an</w:t>
      </w:r>
      <w:r w:rsidR="00CF5681" w:rsidRPr="004B0A10">
        <w:rPr>
          <w:rFonts w:ascii="Arial" w:hAnsi="Arial" w:cs="Arial"/>
        </w:rPr>
        <w:t xml:space="preserve">d </w:t>
      </w:r>
      <w:r w:rsidR="004B0A10" w:rsidRPr="004B0A10">
        <w:rPr>
          <w:rFonts w:ascii="Arial" w:hAnsi="Arial" w:cs="Arial"/>
        </w:rPr>
        <w:t xml:space="preserve">Submit </w:t>
      </w:r>
      <w:r w:rsidR="00644893">
        <w:rPr>
          <w:rFonts w:ascii="Arial" w:hAnsi="Arial" w:cs="Arial"/>
        </w:rPr>
        <w:t xml:space="preserve">EBI Provider/Clinic Impact </w:t>
      </w:r>
      <w:r w:rsidR="00CF5681" w:rsidRPr="004B0A10">
        <w:rPr>
          <w:rFonts w:ascii="Arial" w:hAnsi="Arial" w:cs="Arial"/>
        </w:rPr>
        <w:t>Template</w:t>
      </w:r>
      <w:r w:rsidR="00CF5681" w:rsidRPr="004B0A10">
        <w:rPr>
          <w:rFonts w:ascii="Arial" w:hAnsi="Arial" w:cs="Arial"/>
        </w:rPr>
        <w:tab/>
      </w:r>
      <w:r w:rsidR="00CF5681" w:rsidRPr="004B0A10">
        <w:rPr>
          <w:rFonts w:ascii="Arial" w:hAnsi="Arial" w:cs="Arial"/>
        </w:rPr>
        <w:tab/>
      </w:r>
      <w:r w:rsidR="00CF5681" w:rsidRPr="004B0A10">
        <w:rPr>
          <w:rFonts w:ascii="Arial" w:hAnsi="Arial" w:cs="Arial"/>
        </w:rPr>
        <w:tab/>
      </w:r>
      <w:r w:rsidR="00CF5681" w:rsidRPr="004B0A10">
        <w:rPr>
          <w:rFonts w:ascii="Arial" w:hAnsi="Arial" w:cs="Arial"/>
        </w:rPr>
        <w:tab/>
      </w:r>
      <w:r w:rsidR="00CF5681" w:rsidRPr="004B0A10">
        <w:rPr>
          <w:rFonts w:ascii="Arial" w:hAnsi="Arial" w:cs="Arial"/>
        </w:rPr>
        <w:tab/>
      </w:r>
      <w:r w:rsidR="00CF5681" w:rsidRPr="004B0A10">
        <w:rPr>
          <w:rFonts w:ascii="Arial" w:hAnsi="Arial" w:cs="Arial"/>
        </w:rPr>
        <w:tab/>
      </w:r>
      <w:r w:rsidR="00CF5681" w:rsidRPr="004B0A10">
        <w:rPr>
          <w:rFonts w:ascii="Arial" w:hAnsi="Arial" w:cs="Arial"/>
        </w:rPr>
        <w:tab/>
        <w:t xml:space="preserve">         </w:t>
      </w:r>
      <w:r w:rsidR="00CF5681" w:rsidRPr="004B0A10">
        <w:rPr>
          <w:rFonts w:ascii="Arial" w:hAnsi="Arial" w:cs="Arial"/>
        </w:rPr>
        <w:tab/>
        <w:t xml:space="preserve">            </w:t>
      </w:r>
      <w:r w:rsidR="00CF5681" w:rsidRPr="004B0A10">
        <w:rPr>
          <w:rFonts w:ascii="Arial" w:hAnsi="Arial" w:cs="Arial"/>
        </w:rPr>
        <w:tab/>
      </w:r>
      <w:r w:rsidR="00CF5681" w:rsidRPr="004B0A10">
        <w:rPr>
          <w:rFonts w:ascii="Arial" w:hAnsi="Arial" w:cs="Arial"/>
        </w:rPr>
        <w:tab/>
      </w:r>
      <w:r w:rsidR="00CF5681" w:rsidRPr="004B0A10">
        <w:rPr>
          <w:rFonts w:ascii="Arial" w:hAnsi="Arial" w:cs="Arial"/>
        </w:rPr>
        <w:tab/>
        <w:t xml:space="preserve">            </w:t>
      </w:r>
      <w:r w:rsidR="00644893">
        <w:rPr>
          <w:rFonts w:ascii="Arial" w:hAnsi="Arial" w:cs="Arial"/>
        </w:rPr>
        <w:t xml:space="preserve">        </w:t>
      </w:r>
      <w:r w:rsidR="00644893">
        <w:rPr>
          <w:rFonts w:ascii="Arial" w:hAnsi="Arial" w:cs="Arial"/>
          <w:i/>
          <w:sz w:val="16"/>
          <w:szCs w:val="16"/>
        </w:rPr>
        <w:t>PHL</w:t>
      </w:r>
    </w:p>
    <w:p w14:paraId="33B7D297" w14:textId="7FFD6A2A" w:rsidR="00CF5681" w:rsidRDefault="0075787D" w:rsidP="0075787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8"/>
      <w:r>
        <w:rPr>
          <w:rFonts w:ascii="Arial" w:hAnsi="Arial" w:cs="Arial"/>
        </w:rPr>
        <w:instrText xml:space="preserve"> FORMCHECKBOX </w:instrText>
      </w:r>
      <w:r w:rsidR="00CE3893">
        <w:rPr>
          <w:rFonts w:ascii="Arial" w:hAnsi="Arial" w:cs="Arial"/>
        </w:rPr>
      </w:r>
      <w:r w:rsidR="00CE389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2"/>
      <w:r w:rsidR="00CF5681" w:rsidRPr="004B0A10">
        <w:rPr>
          <w:rFonts w:ascii="Arial" w:hAnsi="Arial" w:cs="Arial"/>
        </w:rPr>
        <w:t xml:space="preserve"> </w:t>
      </w:r>
      <w:r w:rsidR="004B0A10" w:rsidRPr="004B0A10">
        <w:rPr>
          <w:rFonts w:ascii="Arial" w:hAnsi="Arial" w:cs="Arial"/>
        </w:rPr>
        <w:t xml:space="preserve">DHHS Approval of </w:t>
      </w:r>
      <w:r w:rsidR="00644893">
        <w:rPr>
          <w:rFonts w:ascii="Arial" w:hAnsi="Arial" w:cs="Arial"/>
        </w:rPr>
        <w:t>EBI Provider/Clinic Impact</w:t>
      </w:r>
      <w:r w:rsidR="004B0A10" w:rsidRPr="004B0A10">
        <w:rPr>
          <w:rFonts w:ascii="Arial" w:hAnsi="Arial" w:cs="Arial"/>
        </w:rPr>
        <w:t xml:space="preserve"> Template</w:t>
      </w:r>
    </w:p>
    <w:p w14:paraId="2E16BF60" w14:textId="31743F1A" w:rsidR="00CF5681" w:rsidRDefault="0075787D" w:rsidP="0075787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9"/>
      <w:r>
        <w:rPr>
          <w:rFonts w:ascii="Arial" w:hAnsi="Arial" w:cs="Arial"/>
        </w:rPr>
        <w:instrText xml:space="preserve"> FORMCHECKBOX </w:instrText>
      </w:r>
      <w:r w:rsidR="00CE3893">
        <w:rPr>
          <w:rFonts w:ascii="Arial" w:hAnsi="Arial" w:cs="Arial"/>
        </w:rPr>
      </w:r>
      <w:r w:rsidR="00CE389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3"/>
      <w:r w:rsidR="00CF5681">
        <w:rPr>
          <w:rFonts w:ascii="Arial" w:hAnsi="Arial" w:cs="Arial"/>
        </w:rPr>
        <w:t xml:space="preserve"> Evaluation Reach &amp; Impact Narrative Report (due 30 days after completion of the project)</w:t>
      </w:r>
    </w:p>
    <w:p w14:paraId="002F3C92" w14:textId="5C07BAE2" w:rsidR="00AF51EA" w:rsidRDefault="0075787D" w:rsidP="0075787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10"/>
      <w:r>
        <w:rPr>
          <w:rFonts w:ascii="Arial" w:hAnsi="Arial" w:cs="Arial"/>
        </w:rPr>
        <w:instrText xml:space="preserve"> FORMCHECKBOX </w:instrText>
      </w:r>
      <w:r w:rsidR="00CE3893">
        <w:rPr>
          <w:rFonts w:ascii="Arial" w:hAnsi="Arial" w:cs="Arial"/>
        </w:rPr>
      </w:r>
      <w:r w:rsidR="00CE389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4"/>
      <w:r w:rsidR="004B0A10">
        <w:rPr>
          <w:rFonts w:ascii="Arial" w:hAnsi="Arial" w:cs="Arial"/>
        </w:rPr>
        <w:t xml:space="preserve"> </w:t>
      </w:r>
      <w:r w:rsidR="00AF51EA">
        <w:rPr>
          <w:rFonts w:ascii="Arial" w:hAnsi="Arial" w:cs="Arial"/>
        </w:rPr>
        <w:t>Patient Workflow submitted</w:t>
      </w:r>
    </w:p>
    <w:p w14:paraId="2F3355CD" w14:textId="2091CAE7" w:rsidR="00AF51EA" w:rsidRDefault="0075787D" w:rsidP="0075787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11"/>
      <w:r>
        <w:rPr>
          <w:rFonts w:ascii="Arial" w:hAnsi="Arial" w:cs="Arial"/>
        </w:rPr>
        <w:instrText xml:space="preserve"> FORMCHECKBOX </w:instrText>
      </w:r>
      <w:r w:rsidR="00CE3893">
        <w:rPr>
          <w:rFonts w:ascii="Arial" w:hAnsi="Arial" w:cs="Arial"/>
        </w:rPr>
      </w:r>
      <w:r w:rsidR="00CE389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5"/>
      <w:r w:rsidR="004B0A10">
        <w:rPr>
          <w:rFonts w:ascii="Arial" w:hAnsi="Arial" w:cs="Arial"/>
        </w:rPr>
        <w:t xml:space="preserve"> Submit copy of </w:t>
      </w:r>
      <w:r w:rsidR="00AF51EA">
        <w:rPr>
          <w:rFonts w:ascii="Arial" w:hAnsi="Arial" w:cs="Arial"/>
        </w:rPr>
        <w:t xml:space="preserve">products created </w:t>
      </w:r>
      <w:r w:rsidR="004B0A10">
        <w:rPr>
          <w:rFonts w:ascii="Arial" w:hAnsi="Arial" w:cs="Arial"/>
        </w:rPr>
        <w:t>and/or used</w:t>
      </w:r>
    </w:p>
    <w:p w14:paraId="39B89B85" w14:textId="5352B74E" w:rsidR="00CF5681" w:rsidRDefault="0075787D" w:rsidP="0075787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12"/>
      <w:r>
        <w:rPr>
          <w:rFonts w:ascii="Arial" w:hAnsi="Arial" w:cs="Arial"/>
        </w:rPr>
        <w:instrText xml:space="preserve"> FORMCHECKBOX </w:instrText>
      </w:r>
      <w:r w:rsidR="00CE3893">
        <w:rPr>
          <w:rFonts w:ascii="Arial" w:hAnsi="Arial" w:cs="Arial"/>
        </w:rPr>
      </w:r>
      <w:r w:rsidR="00CE389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6"/>
      <w:r w:rsidR="00CF5681">
        <w:rPr>
          <w:rFonts w:ascii="Arial" w:hAnsi="Arial" w:cs="Arial"/>
        </w:rPr>
        <w:t xml:space="preserve"> Invoice </w:t>
      </w:r>
    </w:p>
    <w:p w14:paraId="1120EC34" w14:textId="53A6A411" w:rsidR="002B6049" w:rsidRDefault="002B6049" w:rsidP="00CF5681">
      <w:pPr>
        <w:rPr>
          <w:rFonts w:ascii="Arial" w:hAnsi="Arial" w:cs="Arial"/>
        </w:rPr>
      </w:pPr>
    </w:p>
    <w:sectPr w:rsidR="002B6049" w:rsidSect="006734D9">
      <w:pgSz w:w="15840" w:h="12240" w:orient="landscape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75D21"/>
    <w:multiLevelType w:val="hybridMultilevel"/>
    <w:tmpl w:val="A0F2E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51FBB"/>
    <w:multiLevelType w:val="hybridMultilevel"/>
    <w:tmpl w:val="1F4CF6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A6358"/>
    <w:multiLevelType w:val="hybridMultilevel"/>
    <w:tmpl w:val="CCDA7EE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F46CB0"/>
    <w:multiLevelType w:val="hybridMultilevel"/>
    <w:tmpl w:val="C29A1212"/>
    <w:lvl w:ilvl="0" w:tplc="BA24AC0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4419C"/>
    <w:multiLevelType w:val="hybridMultilevel"/>
    <w:tmpl w:val="81368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D6D41"/>
    <w:multiLevelType w:val="hybridMultilevel"/>
    <w:tmpl w:val="CCDA7EE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D3"/>
    <w:rsid w:val="00004CD1"/>
    <w:rsid w:val="000054EE"/>
    <w:rsid w:val="000066D1"/>
    <w:rsid w:val="000127D0"/>
    <w:rsid w:val="00014171"/>
    <w:rsid w:val="00014351"/>
    <w:rsid w:val="000154A2"/>
    <w:rsid w:val="00016A63"/>
    <w:rsid w:val="00016AC8"/>
    <w:rsid w:val="00016EB1"/>
    <w:rsid w:val="0001733E"/>
    <w:rsid w:val="000204BB"/>
    <w:rsid w:val="00020985"/>
    <w:rsid w:val="000214CC"/>
    <w:rsid w:val="00021F4A"/>
    <w:rsid w:val="00022298"/>
    <w:rsid w:val="000227ED"/>
    <w:rsid w:val="00025BEE"/>
    <w:rsid w:val="00031956"/>
    <w:rsid w:val="000331D0"/>
    <w:rsid w:val="00033F4B"/>
    <w:rsid w:val="00034B48"/>
    <w:rsid w:val="00035F62"/>
    <w:rsid w:val="00040844"/>
    <w:rsid w:val="00040ABD"/>
    <w:rsid w:val="0004171D"/>
    <w:rsid w:val="0004300C"/>
    <w:rsid w:val="00044FC9"/>
    <w:rsid w:val="0004605E"/>
    <w:rsid w:val="000472D6"/>
    <w:rsid w:val="00047E6C"/>
    <w:rsid w:val="00050B51"/>
    <w:rsid w:val="00050D57"/>
    <w:rsid w:val="00053332"/>
    <w:rsid w:val="000533BF"/>
    <w:rsid w:val="00053EC9"/>
    <w:rsid w:val="00054FEE"/>
    <w:rsid w:val="00060378"/>
    <w:rsid w:val="00061AAB"/>
    <w:rsid w:val="00063598"/>
    <w:rsid w:val="00063601"/>
    <w:rsid w:val="00063F14"/>
    <w:rsid w:val="000659B4"/>
    <w:rsid w:val="000728C5"/>
    <w:rsid w:val="00072C41"/>
    <w:rsid w:val="00074C58"/>
    <w:rsid w:val="0007504B"/>
    <w:rsid w:val="00082007"/>
    <w:rsid w:val="00084C47"/>
    <w:rsid w:val="000854CC"/>
    <w:rsid w:val="000900E5"/>
    <w:rsid w:val="000913EA"/>
    <w:rsid w:val="000916F1"/>
    <w:rsid w:val="00092301"/>
    <w:rsid w:val="000946E1"/>
    <w:rsid w:val="00095078"/>
    <w:rsid w:val="000952FC"/>
    <w:rsid w:val="000955DD"/>
    <w:rsid w:val="0009634E"/>
    <w:rsid w:val="0009683E"/>
    <w:rsid w:val="00097347"/>
    <w:rsid w:val="000A3607"/>
    <w:rsid w:val="000A3863"/>
    <w:rsid w:val="000A41C4"/>
    <w:rsid w:val="000A48ED"/>
    <w:rsid w:val="000A6DD5"/>
    <w:rsid w:val="000B1C99"/>
    <w:rsid w:val="000B4104"/>
    <w:rsid w:val="000C0C54"/>
    <w:rsid w:val="000C151E"/>
    <w:rsid w:val="000C1799"/>
    <w:rsid w:val="000C2C64"/>
    <w:rsid w:val="000C3C1C"/>
    <w:rsid w:val="000C6A11"/>
    <w:rsid w:val="000C6C2D"/>
    <w:rsid w:val="000C733F"/>
    <w:rsid w:val="000D0F2D"/>
    <w:rsid w:val="000D323D"/>
    <w:rsid w:val="000E03DF"/>
    <w:rsid w:val="000E0FE4"/>
    <w:rsid w:val="000E4800"/>
    <w:rsid w:val="000E4A89"/>
    <w:rsid w:val="000E703D"/>
    <w:rsid w:val="000F1013"/>
    <w:rsid w:val="000F34B8"/>
    <w:rsid w:val="000F3F37"/>
    <w:rsid w:val="000F6070"/>
    <w:rsid w:val="000F6604"/>
    <w:rsid w:val="00102B58"/>
    <w:rsid w:val="001052D7"/>
    <w:rsid w:val="0010538B"/>
    <w:rsid w:val="001058F4"/>
    <w:rsid w:val="00106804"/>
    <w:rsid w:val="0010761C"/>
    <w:rsid w:val="001077E2"/>
    <w:rsid w:val="00107B14"/>
    <w:rsid w:val="00110BC9"/>
    <w:rsid w:val="00111023"/>
    <w:rsid w:val="00112BC1"/>
    <w:rsid w:val="00116D7A"/>
    <w:rsid w:val="00120DAB"/>
    <w:rsid w:val="00122330"/>
    <w:rsid w:val="00122D7D"/>
    <w:rsid w:val="001246C3"/>
    <w:rsid w:val="00124F8C"/>
    <w:rsid w:val="00125AF9"/>
    <w:rsid w:val="0013003E"/>
    <w:rsid w:val="00130CA8"/>
    <w:rsid w:val="00131C8A"/>
    <w:rsid w:val="001327DB"/>
    <w:rsid w:val="001338C5"/>
    <w:rsid w:val="001343F8"/>
    <w:rsid w:val="00135057"/>
    <w:rsid w:val="001355D5"/>
    <w:rsid w:val="001412F9"/>
    <w:rsid w:val="00143E1A"/>
    <w:rsid w:val="00146C36"/>
    <w:rsid w:val="00146FCA"/>
    <w:rsid w:val="00150F22"/>
    <w:rsid w:val="00153093"/>
    <w:rsid w:val="00153EE4"/>
    <w:rsid w:val="001544EA"/>
    <w:rsid w:val="00156637"/>
    <w:rsid w:val="0015753D"/>
    <w:rsid w:val="001613A5"/>
    <w:rsid w:val="00161B58"/>
    <w:rsid w:val="00161EED"/>
    <w:rsid w:val="001679E3"/>
    <w:rsid w:val="0017121D"/>
    <w:rsid w:val="00172898"/>
    <w:rsid w:val="00173EBF"/>
    <w:rsid w:val="00173F1D"/>
    <w:rsid w:val="001747F6"/>
    <w:rsid w:val="00174D94"/>
    <w:rsid w:val="001751AD"/>
    <w:rsid w:val="0017739A"/>
    <w:rsid w:val="00180769"/>
    <w:rsid w:val="00181DF6"/>
    <w:rsid w:val="00182101"/>
    <w:rsid w:val="00183A2F"/>
    <w:rsid w:val="00183D05"/>
    <w:rsid w:val="0018421F"/>
    <w:rsid w:val="00184F34"/>
    <w:rsid w:val="00187237"/>
    <w:rsid w:val="001912D5"/>
    <w:rsid w:val="00191650"/>
    <w:rsid w:val="001920A2"/>
    <w:rsid w:val="001926AA"/>
    <w:rsid w:val="001A24E0"/>
    <w:rsid w:val="001A3085"/>
    <w:rsid w:val="001A53F9"/>
    <w:rsid w:val="001A6D47"/>
    <w:rsid w:val="001B09E8"/>
    <w:rsid w:val="001B1163"/>
    <w:rsid w:val="001B1BCD"/>
    <w:rsid w:val="001B1FBC"/>
    <w:rsid w:val="001B2974"/>
    <w:rsid w:val="001B2C45"/>
    <w:rsid w:val="001B4413"/>
    <w:rsid w:val="001B5031"/>
    <w:rsid w:val="001B7256"/>
    <w:rsid w:val="001B7E0B"/>
    <w:rsid w:val="001B7F4D"/>
    <w:rsid w:val="001C016C"/>
    <w:rsid w:val="001C0383"/>
    <w:rsid w:val="001C0B69"/>
    <w:rsid w:val="001C1DA0"/>
    <w:rsid w:val="001C1E6E"/>
    <w:rsid w:val="001C473E"/>
    <w:rsid w:val="001C70C5"/>
    <w:rsid w:val="001C7144"/>
    <w:rsid w:val="001C7B1D"/>
    <w:rsid w:val="001D0638"/>
    <w:rsid w:val="001D1619"/>
    <w:rsid w:val="001D182F"/>
    <w:rsid w:val="001D1D65"/>
    <w:rsid w:val="001D1EF3"/>
    <w:rsid w:val="001D2453"/>
    <w:rsid w:val="001D314B"/>
    <w:rsid w:val="001D4947"/>
    <w:rsid w:val="001D5123"/>
    <w:rsid w:val="001D58A2"/>
    <w:rsid w:val="001D66AB"/>
    <w:rsid w:val="001E0B23"/>
    <w:rsid w:val="001E1AE5"/>
    <w:rsid w:val="001E3D4E"/>
    <w:rsid w:val="001E4E80"/>
    <w:rsid w:val="001E4F0C"/>
    <w:rsid w:val="001E504B"/>
    <w:rsid w:val="001E6A63"/>
    <w:rsid w:val="001E6DF2"/>
    <w:rsid w:val="001E77AB"/>
    <w:rsid w:val="001F0BE3"/>
    <w:rsid w:val="001F1E06"/>
    <w:rsid w:val="001F2AE5"/>
    <w:rsid w:val="001F42D9"/>
    <w:rsid w:val="001F491E"/>
    <w:rsid w:val="001F4C36"/>
    <w:rsid w:val="001F4F65"/>
    <w:rsid w:val="001F713E"/>
    <w:rsid w:val="001F76A6"/>
    <w:rsid w:val="00200453"/>
    <w:rsid w:val="00204DED"/>
    <w:rsid w:val="00205929"/>
    <w:rsid w:val="00206175"/>
    <w:rsid w:val="00211196"/>
    <w:rsid w:val="002121B1"/>
    <w:rsid w:val="002142C0"/>
    <w:rsid w:val="0021589C"/>
    <w:rsid w:val="00215F82"/>
    <w:rsid w:val="00216418"/>
    <w:rsid w:val="00216544"/>
    <w:rsid w:val="00217C77"/>
    <w:rsid w:val="002209D3"/>
    <w:rsid w:val="00220BA2"/>
    <w:rsid w:val="0022304E"/>
    <w:rsid w:val="00223245"/>
    <w:rsid w:val="002234A4"/>
    <w:rsid w:val="002239AE"/>
    <w:rsid w:val="00230F70"/>
    <w:rsid w:val="0023249C"/>
    <w:rsid w:val="00232D7C"/>
    <w:rsid w:val="00233596"/>
    <w:rsid w:val="0023368E"/>
    <w:rsid w:val="00233AA7"/>
    <w:rsid w:val="00235983"/>
    <w:rsid w:val="0024009F"/>
    <w:rsid w:val="00241ACE"/>
    <w:rsid w:val="00245CE2"/>
    <w:rsid w:val="002472D2"/>
    <w:rsid w:val="0024766A"/>
    <w:rsid w:val="002508C9"/>
    <w:rsid w:val="00250C4C"/>
    <w:rsid w:val="00251DE3"/>
    <w:rsid w:val="0025287C"/>
    <w:rsid w:val="0025348D"/>
    <w:rsid w:val="00253C45"/>
    <w:rsid w:val="00255345"/>
    <w:rsid w:val="00260CCC"/>
    <w:rsid w:val="00260DA9"/>
    <w:rsid w:val="00261A21"/>
    <w:rsid w:val="00261AEB"/>
    <w:rsid w:val="00261D2D"/>
    <w:rsid w:val="002623E0"/>
    <w:rsid w:val="0026324E"/>
    <w:rsid w:val="0026350D"/>
    <w:rsid w:val="00265062"/>
    <w:rsid w:val="00265B0B"/>
    <w:rsid w:val="0027105C"/>
    <w:rsid w:val="002713DD"/>
    <w:rsid w:val="00272ECE"/>
    <w:rsid w:val="002827B7"/>
    <w:rsid w:val="00282ED8"/>
    <w:rsid w:val="00283150"/>
    <w:rsid w:val="002846AD"/>
    <w:rsid w:val="00284DBD"/>
    <w:rsid w:val="00285135"/>
    <w:rsid w:val="00285F73"/>
    <w:rsid w:val="00286C30"/>
    <w:rsid w:val="00290929"/>
    <w:rsid w:val="00294565"/>
    <w:rsid w:val="00296F27"/>
    <w:rsid w:val="00297F60"/>
    <w:rsid w:val="002A092C"/>
    <w:rsid w:val="002A28CB"/>
    <w:rsid w:val="002A2A37"/>
    <w:rsid w:val="002A7CBA"/>
    <w:rsid w:val="002B4AFE"/>
    <w:rsid w:val="002B5130"/>
    <w:rsid w:val="002B6049"/>
    <w:rsid w:val="002B6634"/>
    <w:rsid w:val="002C3D77"/>
    <w:rsid w:val="002C42A0"/>
    <w:rsid w:val="002D035C"/>
    <w:rsid w:val="002D0683"/>
    <w:rsid w:val="002D2EE3"/>
    <w:rsid w:val="002D4275"/>
    <w:rsid w:val="002D6601"/>
    <w:rsid w:val="002E0029"/>
    <w:rsid w:val="002E0DF0"/>
    <w:rsid w:val="002E0E4A"/>
    <w:rsid w:val="002E107C"/>
    <w:rsid w:val="002E3B98"/>
    <w:rsid w:val="002E47DC"/>
    <w:rsid w:val="002E51A7"/>
    <w:rsid w:val="002E5BE8"/>
    <w:rsid w:val="002E6555"/>
    <w:rsid w:val="002E6D05"/>
    <w:rsid w:val="002F0B27"/>
    <w:rsid w:val="002F201E"/>
    <w:rsid w:val="002F2CF1"/>
    <w:rsid w:val="002F2E84"/>
    <w:rsid w:val="002F4927"/>
    <w:rsid w:val="002F6BE2"/>
    <w:rsid w:val="003017BD"/>
    <w:rsid w:val="0030198A"/>
    <w:rsid w:val="00301F08"/>
    <w:rsid w:val="00302312"/>
    <w:rsid w:val="003118ED"/>
    <w:rsid w:val="00314BBE"/>
    <w:rsid w:val="00315F41"/>
    <w:rsid w:val="003162A0"/>
    <w:rsid w:val="00317426"/>
    <w:rsid w:val="00317D24"/>
    <w:rsid w:val="003210E0"/>
    <w:rsid w:val="00321DFC"/>
    <w:rsid w:val="0032240A"/>
    <w:rsid w:val="00322628"/>
    <w:rsid w:val="00323B21"/>
    <w:rsid w:val="00325714"/>
    <w:rsid w:val="003264F0"/>
    <w:rsid w:val="00327EF3"/>
    <w:rsid w:val="003326A2"/>
    <w:rsid w:val="00334A51"/>
    <w:rsid w:val="00334B58"/>
    <w:rsid w:val="00334FC8"/>
    <w:rsid w:val="00335C96"/>
    <w:rsid w:val="0033661A"/>
    <w:rsid w:val="003371CA"/>
    <w:rsid w:val="00341A99"/>
    <w:rsid w:val="0034307E"/>
    <w:rsid w:val="00347144"/>
    <w:rsid w:val="003500BB"/>
    <w:rsid w:val="00351708"/>
    <w:rsid w:val="003518B1"/>
    <w:rsid w:val="00352127"/>
    <w:rsid w:val="00353301"/>
    <w:rsid w:val="003536C2"/>
    <w:rsid w:val="00355555"/>
    <w:rsid w:val="0035565B"/>
    <w:rsid w:val="00355FF9"/>
    <w:rsid w:val="00357340"/>
    <w:rsid w:val="003605D3"/>
    <w:rsid w:val="00360E2B"/>
    <w:rsid w:val="00361707"/>
    <w:rsid w:val="00362181"/>
    <w:rsid w:val="003625C8"/>
    <w:rsid w:val="00362875"/>
    <w:rsid w:val="003633EF"/>
    <w:rsid w:val="00363814"/>
    <w:rsid w:val="00364441"/>
    <w:rsid w:val="0036452E"/>
    <w:rsid w:val="00366F34"/>
    <w:rsid w:val="00366FF0"/>
    <w:rsid w:val="00367539"/>
    <w:rsid w:val="00370ED6"/>
    <w:rsid w:val="003712C7"/>
    <w:rsid w:val="00374121"/>
    <w:rsid w:val="0037480B"/>
    <w:rsid w:val="003758B3"/>
    <w:rsid w:val="00375C93"/>
    <w:rsid w:val="00376697"/>
    <w:rsid w:val="0037793C"/>
    <w:rsid w:val="00380D53"/>
    <w:rsid w:val="00381A1D"/>
    <w:rsid w:val="00381A94"/>
    <w:rsid w:val="00383B31"/>
    <w:rsid w:val="00384D98"/>
    <w:rsid w:val="00385BA3"/>
    <w:rsid w:val="00390777"/>
    <w:rsid w:val="0039344B"/>
    <w:rsid w:val="00394835"/>
    <w:rsid w:val="00395FFA"/>
    <w:rsid w:val="003961BA"/>
    <w:rsid w:val="003962A0"/>
    <w:rsid w:val="00397913"/>
    <w:rsid w:val="003A2105"/>
    <w:rsid w:val="003A3631"/>
    <w:rsid w:val="003A55A3"/>
    <w:rsid w:val="003A7F4A"/>
    <w:rsid w:val="003B0C00"/>
    <w:rsid w:val="003B20C2"/>
    <w:rsid w:val="003B2F4C"/>
    <w:rsid w:val="003B5C04"/>
    <w:rsid w:val="003B61DD"/>
    <w:rsid w:val="003C0811"/>
    <w:rsid w:val="003C0F3C"/>
    <w:rsid w:val="003C380C"/>
    <w:rsid w:val="003C3DF6"/>
    <w:rsid w:val="003C4308"/>
    <w:rsid w:val="003C4321"/>
    <w:rsid w:val="003C5464"/>
    <w:rsid w:val="003C6814"/>
    <w:rsid w:val="003D0913"/>
    <w:rsid w:val="003D11F4"/>
    <w:rsid w:val="003D29D8"/>
    <w:rsid w:val="003D75C8"/>
    <w:rsid w:val="003E00EF"/>
    <w:rsid w:val="003E0B01"/>
    <w:rsid w:val="003E3C19"/>
    <w:rsid w:val="003E4089"/>
    <w:rsid w:val="003E4CFD"/>
    <w:rsid w:val="003E5849"/>
    <w:rsid w:val="003E5BD5"/>
    <w:rsid w:val="003E6ABC"/>
    <w:rsid w:val="003F009B"/>
    <w:rsid w:val="003F1287"/>
    <w:rsid w:val="003F3F64"/>
    <w:rsid w:val="003F5CD2"/>
    <w:rsid w:val="003F5E76"/>
    <w:rsid w:val="003F6035"/>
    <w:rsid w:val="003F6D23"/>
    <w:rsid w:val="003F7A57"/>
    <w:rsid w:val="0040035D"/>
    <w:rsid w:val="0040064F"/>
    <w:rsid w:val="00406E8E"/>
    <w:rsid w:val="00412540"/>
    <w:rsid w:val="004128ED"/>
    <w:rsid w:val="00420123"/>
    <w:rsid w:val="004208B0"/>
    <w:rsid w:val="00421B6F"/>
    <w:rsid w:val="004245B2"/>
    <w:rsid w:val="00426F42"/>
    <w:rsid w:val="00426FF7"/>
    <w:rsid w:val="0043007B"/>
    <w:rsid w:val="00432A0D"/>
    <w:rsid w:val="0043329E"/>
    <w:rsid w:val="00440258"/>
    <w:rsid w:val="00442769"/>
    <w:rsid w:val="00442D66"/>
    <w:rsid w:val="00445FC2"/>
    <w:rsid w:val="00447F87"/>
    <w:rsid w:val="00452554"/>
    <w:rsid w:val="00453E66"/>
    <w:rsid w:val="0045684A"/>
    <w:rsid w:val="00462303"/>
    <w:rsid w:val="004627C0"/>
    <w:rsid w:val="00462ACB"/>
    <w:rsid w:val="004662D3"/>
    <w:rsid w:val="00470A2B"/>
    <w:rsid w:val="00470B6C"/>
    <w:rsid w:val="00472C5C"/>
    <w:rsid w:val="004730D4"/>
    <w:rsid w:val="004737F2"/>
    <w:rsid w:val="00475337"/>
    <w:rsid w:val="00476E55"/>
    <w:rsid w:val="004849E4"/>
    <w:rsid w:val="00484CA9"/>
    <w:rsid w:val="00486C6E"/>
    <w:rsid w:val="0048708D"/>
    <w:rsid w:val="00487435"/>
    <w:rsid w:val="00487CAA"/>
    <w:rsid w:val="00492E57"/>
    <w:rsid w:val="00493D63"/>
    <w:rsid w:val="0049467D"/>
    <w:rsid w:val="0049615F"/>
    <w:rsid w:val="00496DA5"/>
    <w:rsid w:val="004974C9"/>
    <w:rsid w:val="004978E8"/>
    <w:rsid w:val="004A18AA"/>
    <w:rsid w:val="004A1F73"/>
    <w:rsid w:val="004A25D6"/>
    <w:rsid w:val="004A2FEC"/>
    <w:rsid w:val="004A31D3"/>
    <w:rsid w:val="004A488F"/>
    <w:rsid w:val="004A630E"/>
    <w:rsid w:val="004A6A28"/>
    <w:rsid w:val="004A72DD"/>
    <w:rsid w:val="004B0A10"/>
    <w:rsid w:val="004B1026"/>
    <w:rsid w:val="004B3A98"/>
    <w:rsid w:val="004B583A"/>
    <w:rsid w:val="004B66F4"/>
    <w:rsid w:val="004B7117"/>
    <w:rsid w:val="004B72C1"/>
    <w:rsid w:val="004B7A06"/>
    <w:rsid w:val="004C1D2E"/>
    <w:rsid w:val="004C213C"/>
    <w:rsid w:val="004C3CAF"/>
    <w:rsid w:val="004C4A19"/>
    <w:rsid w:val="004D0A65"/>
    <w:rsid w:val="004D46E6"/>
    <w:rsid w:val="004D4CE3"/>
    <w:rsid w:val="004E1645"/>
    <w:rsid w:val="004E21C7"/>
    <w:rsid w:val="004E2535"/>
    <w:rsid w:val="004E3848"/>
    <w:rsid w:val="004E565E"/>
    <w:rsid w:val="004E649B"/>
    <w:rsid w:val="004F101E"/>
    <w:rsid w:val="004F3C0D"/>
    <w:rsid w:val="004F5F01"/>
    <w:rsid w:val="004F5F19"/>
    <w:rsid w:val="004F631B"/>
    <w:rsid w:val="00501B8E"/>
    <w:rsid w:val="00501C31"/>
    <w:rsid w:val="005065A9"/>
    <w:rsid w:val="005146CC"/>
    <w:rsid w:val="00515035"/>
    <w:rsid w:val="0051637A"/>
    <w:rsid w:val="005218FE"/>
    <w:rsid w:val="00521AA3"/>
    <w:rsid w:val="005227A3"/>
    <w:rsid w:val="00524044"/>
    <w:rsid w:val="0052638C"/>
    <w:rsid w:val="005308A8"/>
    <w:rsid w:val="0053133C"/>
    <w:rsid w:val="00533F95"/>
    <w:rsid w:val="005345E1"/>
    <w:rsid w:val="005363F3"/>
    <w:rsid w:val="00537305"/>
    <w:rsid w:val="005375F8"/>
    <w:rsid w:val="00541794"/>
    <w:rsid w:val="00543408"/>
    <w:rsid w:val="00543D34"/>
    <w:rsid w:val="00545F28"/>
    <w:rsid w:val="005460A0"/>
    <w:rsid w:val="00550105"/>
    <w:rsid w:val="00551FC6"/>
    <w:rsid w:val="005533C8"/>
    <w:rsid w:val="005563ED"/>
    <w:rsid w:val="00557A9A"/>
    <w:rsid w:val="005602F5"/>
    <w:rsid w:val="00561D80"/>
    <w:rsid w:val="00561EE4"/>
    <w:rsid w:val="0056307B"/>
    <w:rsid w:val="00564354"/>
    <w:rsid w:val="0056487E"/>
    <w:rsid w:val="00565242"/>
    <w:rsid w:val="0056579F"/>
    <w:rsid w:val="0056695B"/>
    <w:rsid w:val="005676C5"/>
    <w:rsid w:val="00571F18"/>
    <w:rsid w:val="005725DA"/>
    <w:rsid w:val="005735A1"/>
    <w:rsid w:val="00573BE5"/>
    <w:rsid w:val="0057402D"/>
    <w:rsid w:val="0057516E"/>
    <w:rsid w:val="005759FC"/>
    <w:rsid w:val="00576D9F"/>
    <w:rsid w:val="00577A4F"/>
    <w:rsid w:val="00580C7E"/>
    <w:rsid w:val="00580EEC"/>
    <w:rsid w:val="005823A4"/>
    <w:rsid w:val="00583103"/>
    <w:rsid w:val="00585343"/>
    <w:rsid w:val="00587939"/>
    <w:rsid w:val="00591B50"/>
    <w:rsid w:val="00592C58"/>
    <w:rsid w:val="005934A9"/>
    <w:rsid w:val="005964BA"/>
    <w:rsid w:val="00596AED"/>
    <w:rsid w:val="00597C86"/>
    <w:rsid w:val="005A217F"/>
    <w:rsid w:val="005A3234"/>
    <w:rsid w:val="005A4036"/>
    <w:rsid w:val="005A785A"/>
    <w:rsid w:val="005A7ABA"/>
    <w:rsid w:val="005B1B2C"/>
    <w:rsid w:val="005B2B85"/>
    <w:rsid w:val="005B2C01"/>
    <w:rsid w:val="005B3087"/>
    <w:rsid w:val="005B49F2"/>
    <w:rsid w:val="005B57EF"/>
    <w:rsid w:val="005B63BC"/>
    <w:rsid w:val="005B7F06"/>
    <w:rsid w:val="005C069D"/>
    <w:rsid w:val="005C27EE"/>
    <w:rsid w:val="005C2BA1"/>
    <w:rsid w:val="005C3F7E"/>
    <w:rsid w:val="005C4A40"/>
    <w:rsid w:val="005C4AFE"/>
    <w:rsid w:val="005C5916"/>
    <w:rsid w:val="005C7629"/>
    <w:rsid w:val="005C7992"/>
    <w:rsid w:val="005D28FD"/>
    <w:rsid w:val="005D3115"/>
    <w:rsid w:val="005D4420"/>
    <w:rsid w:val="005D49C8"/>
    <w:rsid w:val="005D5320"/>
    <w:rsid w:val="005D76C8"/>
    <w:rsid w:val="005D798E"/>
    <w:rsid w:val="005E0EB7"/>
    <w:rsid w:val="005E380D"/>
    <w:rsid w:val="005E4A1E"/>
    <w:rsid w:val="005E702C"/>
    <w:rsid w:val="005F3DAA"/>
    <w:rsid w:val="005F3F24"/>
    <w:rsid w:val="005F6C0F"/>
    <w:rsid w:val="005F71C6"/>
    <w:rsid w:val="00602ECB"/>
    <w:rsid w:val="00603BB8"/>
    <w:rsid w:val="0060586E"/>
    <w:rsid w:val="00605B20"/>
    <w:rsid w:val="00606043"/>
    <w:rsid w:val="00606942"/>
    <w:rsid w:val="0061040D"/>
    <w:rsid w:val="006123BE"/>
    <w:rsid w:val="00612588"/>
    <w:rsid w:val="00612BA3"/>
    <w:rsid w:val="006134AE"/>
    <w:rsid w:val="006134CD"/>
    <w:rsid w:val="00613B6A"/>
    <w:rsid w:val="00614693"/>
    <w:rsid w:val="00615826"/>
    <w:rsid w:val="00617D9E"/>
    <w:rsid w:val="006214D4"/>
    <w:rsid w:val="00623DBE"/>
    <w:rsid w:val="00624221"/>
    <w:rsid w:val="00625425"/>
    <w:rsid w:val="0062578F"/>
    <w:rsid w:val="00625D6C"/>
    <w:rsid w:val="006266DE"/>
    <w:rsid w:val="006271F5"/>
    <w:rsid w:val="00627BB3"/>
    <w:rsid w:val="00627D6B"/>
    <w:rsid w:val="00630C89"/>
    <w:rsid w:val="00631DF3"/>
    <w:rsid w:val="0063297D"/>
    <w:rsid w:val="00633746"/>
    <w:rsid w:val="0063404B"/>
    <w:rsid w:val="00634AFC"/>
    <w:rsid w:val="0063526A"/>
    <w:rsid w:val="0063537D"/>
    <w:rsid w:val="00635CC1"/>
    <w:rsid w:val="00636DBE"/>
    <w:rsid w:val="00636E98"/>
    <w:rsid w:val="006378EA"/>
    <w:rsid w:val="006410BA"/>
    <w:rsid w:val="00641281"/>
    <w:rsid w:val="00643063"/>
    <w:rsid w:val="00643B2A"/>
    <w:rsid w:val="00644893"/>
    <w:rsid w:val="00646A30"/>
    <w:rsid w:val="0064701B"/>
    <w:rsid w:val="00650052"/>
    <w:rsid w:val="00650A61"/>
    <w:rsid w:val="0065130C"/>
    <w:rsid w:val="00653B91"/>
    <w:rsid w:val="006551DC"/>
    <w:rsid w:val="00657167"/>
    <w:rsid w:val="00660BB0"/>
    <w:rsid w:val="0066146E"/>
    <w:rsid w:val="00667D6F"/>
    <w:rsid w:val="006700B2"/>
    <w:rsid w:val="006732FB"/>
    <w:rsid w:val="006734D9"/>
    <w:rsid w:val="00673F89"/>
    <w:rsid w:val="00674897"/>
    <w:rsid w:val="00674D28"/>
    <w:rsid w:val="0067563C"/>
    <w:rsid w:val="006757E8"/>
    <w:rsid w:val="006758C1"/>
    <w:rsid w:val="00677A5A"/>
    <w:rsid w:val="006804BA"/>
    <w:rsid w:val="00680B03"/>
    <w:rsid w:val="00682A5B"/>
    <w:rsid w:val="00685320"/>
    <w:rsid w:val="00686EF3"/>
    <w:rsid w:val="00687AD7"/>
    <w:rsid w:val="006944F0"/>
    <w:rsid w:val="00694622"/>
    <w:rsid w:val="00695A16"/>
    <w:rsid w:val="0069797A"/>
    <w:rsid w:val="006A1681"/>
    <w:rsid w:val="006A2792"/>
    <w:rsid w:val="006A36E4"/>
    <w:rsid w:val="006A3862"/>
    <w:rsid w:val="006A5D4C"/>
    <w:rsid w:val="006A60F5"/>
    <w:rsid w:val="006B0B4B"/>
    <w:rsid w:val="006B0C55"/>
    <w:rsid w:val="006B139F"/>
    <w:rsid w:val="006B1A04"/>
    <w:rsid w:val="006B2A5E"/>
    <w:rsid w:val="006B3EC1"/>
    <w:rsid w:val="006B3FCE"/>
    <w:rsid w:val="006B414B"/>
    <w:rsid w:val="006B710E"/>
    <w:rsid w:val="006C1E2E"/>
    <w:rsid w:val="006C2766"/>
    <w:rsid w:val="006C295A"/>
    <w:rsid w:val="006C2E17"/>
    <w:rsid w:val="006C31AA"/>
    <w:rsid w:val="006C39C4"/>
    <w:rsid w:val="006C3DB7"/>
    <w:rsid w:val="006C4032"/>
    <w:rsid w:val="006C479A"/>
    <w:rsid w:val="006C5093"/>
    <w:rsid w:val="006C6AFE"/>
    <w:rsid w:val="006C6FC9"/>
    <w:rsid w:val="006D07CC"/>
    <w:rsid w:val="006D0E46"/>
    <w:rsid w:val="006D2140"/>
    <w:rsid w:val="006D2F9C"/>
    <w:rsid w:val="006D47D3"/>
    <w:rsid w:val="006D5A87"/>
    <w:rsid w:val="006E0D82"/>
    <w:rsid w:val="006E2021"/>
    <w:rsid w:val="006E28D1"/>
    <w:rsid w:val="006E2DF3"/>
    <w:rsid w:val="006E5620"/>
    <w:rsid w:val="006E5D5B"/>
    <w:rsid w:val="006E6ABB"/>
    <w:rsid w:val="006E758F"/>
    <w:rsid w:val="006F00C3"/>
    <w:rsid w:val="006F094D"/>
    <w:rsid w:val="006F193F"/>
    <w:rsid w:val="006F21F8"/>
    <w:rsid w:val="006F4330"/>
    <w:rsid w:val="006F6733"/>
    <w:rsid w:val="006F6C06"/>
    <w:rsid w:val="006F7345"/>
    <w:rsid w:val="0070117C"/>
    <w:rsid w:val="00702284"/>
    <w:rsid w:val="007028E9"/>
    <w:rsid w:val="00704734"/>
    <w:rsid w:val="007066CF"/>
    <w:rsid w:val="00706D48"/>
    <w:rsid w:val="00707604"/>
    <w:rsid w:val="007077AB"/>
    <w:rsid w:val="00707A79"/>
    <w:rsid w:val="007107E2"/>
    <w:rsid w:val="00710DD0"/>
    <w:rsid w:val="007116EC"/>
    <w:rsid w:val="00713A16"/>
    <w:rsid w:val="00714861"/>
    <w:rsid w:val="007157FF"/>
    <w:rsid w:val="00715D92"/>
    <w:rsid w:val="00716C15"/>
    <w:rsid w:val="00717CDC"/>
    <w:rsid w:val="007207EE"/>
    <w:rsid w:val="00720D9F"/>
    <w:rsid w:val="00723AE8"/>
    <w:rsid w:val="007272A7"/>
    <w:rsid w:val="007307E2"/>
    <w:rsid w:val="0073140B"/>
    <w:rsid w:val="00731F7B"/>
    <w:rsid w:val="00731FD4"/>
    <w:rsid w:val="00732134"/>
    <w:rsid w:val="007363A8"/>
    <w:rsid w:val="00737FBD"/>
    <w:rsid w:val="00740F52"/>
    <w:rsid w:val="007413C7"/>
    <w:rsid w:val="00743B28"/>
    <w:rsid w:val="00751A68"/>
    <w:rsid w:val="00753572"/>
    <w:rsid w:val="00753F15"/>
    <w:rsid w:val="00754B6A"/>
    <w:rsid w:val="0075711C"/>
    <w:rsid w:val="0075787D"/>
    <w:rsid w:val="007619FA"/>
    <w:rsid w:val="0076365A"/>
    <w:rsid w:val="007636C4"/>
    <w:rsid w:val="00770380"/>
    <w:rsid w:val="00771B60"/>
    <w:rsid w:val="00771E70"/>
    <w:rsid w:val="0077674C"/>
    <w:rsid w:val="00776E5C"/>
    <w:rsid w:val="007776F2"/>
    <w:rsid w:val="00777CC0"/>
    <w:rsid w:val="00782F9E"/>
    <w:rsid w:val="00783FD2"/>
    <w:rsid w:val="0078536A"/>
    <w:rsid w:val="00785CBB"/>
    <w:rsid w:val="007861F3"/>
    <w:rsid w:val="0078656C"/>
    <w:rsid w:val="007879B5"/>
    <w:rsid w:val="007919C6"/>
    <w:rsid w:val="007921FA"/>
    <w:rsid w:val="00793073"/>
    <w:rsid w:val="007943A3"/>
    <w:rsid w:val="00795684"/>
    <w:rsid w:val="00796E4C"/>
    <w:rsid w:val="007A07CD"/>
    <w:rsid w:val="007A1BBA"/>
    <w:rsid w:val="007A2E25"/>
    <w:rsid w:val="007A3C2B"/>
    <w:rsid w:val="007A44FB"/>
    <w:rsid w:val="007A5022"/>
    <w:rsid w:val="007A54E7"/>
    <w:rsid w:val="007A59A1"/>
    <w:rsid w:val="007A7F1B"/>
    <w:rsid w:val="007B202E"/>
    <w:rsid w:val="007B28E3"/>
    <w:rsid w:val="007B3CED"/>
    <w:rsid w:val="007B3F1C"/>
    <w:rsid w:val="007B49F0"/>
    <w:rsid w:val="007B596F"/>
    <w:rsid w:val="007B5F0F"/>
    <w:rsid w:val="007B7533"/>
    <w:rsid w:val="007C02CD"/>
    <w:rsid w:val="007C04D7"/>
    <w:rsid w:val="007C3F39"/>
    <w:rsid w:val="007C55A8"/>
    <w:rsid w:val="007C5B0C"/>
    <w:rsid w:val="007D0402"/>
    <w:rsid w:val="007D23AF"/>
    <w:rsid w:val="007D2EA7"/>
    <w:rsid w:val="007D31BC"/>
    <w:rsid w:val="007D45B6"/>
    <w:rsid w:val="007D5D4E"/>
    <w:rsid w:val="007E4A0F"/>
    <w:rsid w:val="007E4C47"/>
    <w:rsid w:val="007E52AA"/>
    <w:rsid w:val="007E73A6"/>
    <w:rsid w:val="007F131D"/>
    <w:rsid w:val="007F2CA9"/>
    <w:rsid w:val="007F55B7"/>
    <w:rsid w:val="007F58CE"/>
    <w:rsid w:val="007F679E"/>
    <w:rsid w:val="00800146"/>
    <w:rsid w:val="008014B9"/>
    <w:rsid w:val="00802C3F"/>
    <w:rsid w:val="00803610"/>
    <w:rsid w:val="008041A4"/>
    <w:rsid w:val="0080544E"/>
    <w:rsid w:val="00805C3E"/>
    <w:rsid w:val="008060D9"/>
    <w:rsid w:val="008066D4"/>
    <w:rsid w:val="00806ECE"/>
    <w:rsid w:val="00810736"/>
    <w:rsid w:val="00810922"/>
    <w:rsid w:val="008110DA"/>
    <w:rsid w:val="00811265"/>
    <w:rsid w:val="00811924"/>
    <w:rsid w:val="00811A38"/>
    <w:rsid w:val="00811ED9"/>
    <w:rsid w:val="0081259C"/>
    <w:rsid w:val="008127EA"/>
    <w:rsid w:val="00812923"/>
    <w:rsid w:val="008129CC"/>
    <w:rsid w:val="00813430"/>
    <w:rsid w:val="008135A2"/>
    <w:rsid w:val="00815A4D"/>
    <w:rsid w:val="00815E3F"/>
    <w:rsid w:val="0081667E"/>
    <w:rsid w:val="00816DDE"/>
    <w:rsid w:val="008176FC"/>
    <w:rsid w:val="00817D36"/>
    <w:rsid w:val="00822625"/>
    <w:rsid w:val="008273ED"/>
    <w:rsid w:val="00830869"/>
    <w:rsid w:val="008320CD"/>
    <w:rsid w:val="00832363"/>
    <w:rsid w:val="008329F3"/>
    <w:rsid w:val="00836F3A"/>
    <w:rsid w:val="00840D00"/>
    <w:rsid w:val="00841065"/>
    <w:rsid w:val="00843148"/>
    <w:rsid w:val="00845BDE"/>
    <w:rsid w:val="0084663F"/>
    <w:rsid w:val="00847075"/>
    <w:rsid w:val="0084792C"/>
    <w:rsid w:val="008507C0"/>
    <w:rsid w:val="0085092C"/>
    <w:rsid w:val="00853A0B"/>
    <w:rsid w:val="0085454C"/>
    <w:rsid w:val="008551BE"/>
    <w:rsid w:val="0085600D"/>
    <w:rsid w:val="00860289"/>
    <w:rsid w:val="00860AA1"/>
    <w:rsid w:val="00862765"/>
    <w:rsid w:val="008645CA"/>
    <w:rsid w:val="008647FD"/>
    <w:rsid w:val="00864B72"/>
    <w:rsid w:val="00866508"/>
    <w:rsid w:val="00866566"/>
    <w:rsid w:val="008669D1"/>
    <w:rsid w:val="00867A96"/>
    <w:rsid w:val="00867B2F"/>
    <w:rsid w:val="00870A7C"/>
    <w:rsid w:val="00871136"/>
    <w:rsid w:val="008748AE"/>
    <w:rsid w:val="008750D1"/>
    <w:rsid w:val="008768CF"/>
    <w:rsid w:val="00876C9A"/>
    <w:rsid w:val="00882727"/>
    <w:rsid w:val="00885FE5"/>
    <w:rsid w:val="00886609"/>
    <w:rsid w:val="00887B44"/>
    <w:rsid w:val="00890754"/>
    <w:rsid w:val="00895103"/>
    <w:rsid w:val="00896548"/>
    <w:rsid w:val="00896CEE"/>
    <w:rsid w:val="008A0D9E"/>
    <w:rsid w:val="008A18BB"/>
    <w:rsid w:val="008A2E4C"/>
    <w:rsid w:val="008A2E98"/>
    <w:rsid w:val="008A3899"/>
    <w:rsid w:val="008A3F65"/>
    <w:rsid w:val="008A62B3"/>
    <w:rsid w:val="008A6B7A"/>
    <w:rsid w:val="008A76B0"/>
    <w:rsid w:val="008B1D48"/>
    <w:rsid w:val="008B6A78"/>
    <w:rsid w:val="008C02CA"/>
    <w:rsid w:val="008C1603"/>
    <w:rsid w:val="008C1C71"/>
    <w:rsid w:val="008C2349"/>
    <w:rsid w:val="008C24F6"/>
    <w:rsid w:val="008C3B65"/>
    <w:rsid w:val="008C4E14"/>
    <w:rsid w:val="008C6019"/>
    <w:rsid w:val="008C6645"/>
    <w:rsid w:val="008C76AD"/>
    <w:rsid w:val="008C79C8"/>
    <w:rsid w:val="008D36FE"/>
    <w:rsid w:val="008D394B"/>
    <w:rsid w:val="008D7ACF"/>
    <w:rsid w:val="008E0273"/>
    <w:rsid w:val="008E05A5"/>
    <w:rsid w:val="008E190A"/>
    <w:rsid w:val="008E28EC"/>
    <w:rsid w:val="008E5B33"/>
    <w:rsid w:val="008E6DAE"/>
    <w:rsid w:val="008E738B"/>
    <w:rsid w:val="008F1C4D"/>
    <w:rsid w:val="008F1D1F"/>
    <w:rsid w:val="008F3296"/>
    <w:rsid w:val="008F3B44"/>
    <w:rsid w:val="008F3F22"/>
    <w:rsid w:val="008F4059"/>
    <w:rsid w:val="008F43F7"/>
    <w:rsid w:val="008F60FD"/>
    <w:rsid w:val="00900D2A"/>
    <w:rsid w:val="00901F80"/>
    <w:rsid w:val="00903C10"/>
    <w:rsid w:val="009041E2"/>
    <w:rsid w:val="0090426B"/>
    <w:rsid w:val="00906DFB"/>
    <w:rsid w:val="009076EA"/>
    <w:rsid w:val="00907E90"/>
    <w:rsid w:val="009100AE"/>
    <w:rsid w:val="009108DD"/>
    <w:rsid w:val="00910F75"/>
    <w:rsid w:val="00912206"/>
    <w:rsid w:val="00912BB0"/>
    <w:rsid w:val="00913366"/>
    <w:rsid w:val="00914CCB"/>
    <w:rsid w:val="00917E65"/>
    <w:rsid w:val="009213A1"/>
    <w:rsid w:val="00922599"/>
    <w:rsid w:val="00922962"/>
    <w:rsid w:val="00923B3E"/>
    <w:rsid w:val="009240FE"/>
    <w:rsid w:val="0092454D"/>
    <w:rsid w:val="00925676"/>
    <w:rsid w:val="00926814"/>
    <w:rsid w:val="00926E8D"/>
    <w:rsid w:val="00931AEF"/>
    <w:rsid w:val="00931BEE"/>
    <w:rsid w:val="0093266E"/>
    <w:rsid w:val="00932F4B"/>
    <w:rsid w:val="00933E49"/>
    <w:rsid w:val="00934543"/>
    <w:rsid w:val="009349A6"/>
    <w:rsid w:val="0093525A"/>
    <w:rsid w:val="00935353"/>
    <w:rsid w:val="00935578"/>
    <w:rsid w:val="0094054D"/>
    <w:rsid w:val="009406E3"/>
    <w:rsid w:val="009429D4"/>
    <w:rsid w:val="00942EFE"/>
    <w:rsid w:val="009448D9"/>
    <w:rsid w:val="00946252"/>
    <w:rsid w:val="00946889"/>
    <w:rsid w:val="00946BA3"/>
    <w:rsid w:val="009518D1"/>
    <w:rsid w:val="009540C9"/>
    <w:rsid w:val="0095742B"/>
    <w:rsid w:val="00957824"/>
    <w:rsid w:val="0095786C"/>
    <w:rsid w:val="009601A6"/>
    <w:rsid w:val="00961F0A"/>
    <w:rsid w:val="0096541D"/>
    <w:rsid w:val="009737E9"/>
    <w:rsid w:val="00974DA0"/>
    <w:rsid w:val="00980FBC"/>
    <w:rsid w:val="00983F2E"/>
    <w:rsid w:val="00984088"/>
    <w:rsid w:val="00985470"/>
    <w:rsid w:val="00986C90"/>
    <w:rsid w:val="00986D98"/>
    <w:rsid w:val="00987B18"/>
    <w:rsid w:val="00991568"/>
    <w:rsid w:val="00991EAC"/>
    <w:rsid w:val="00992011"/>
    <w:rsid w:val="00994371"/>
    <w:rsid w:val="00997D27"/>
    <w:rsid w:val="009A02DD"/>
    <w:rsid w:val="009A0715"/>
    <w:rsid w:val="009A0791"/>
    <w:rsid w:val="009A0BD7"/>
    <w:rsid w:val="009A17AF"/>
    <w:rsid w:val="009A273E"/>
    <w:rsid w:val="009A67EC"/>
    <w:rsid w:val="009A7450"/>
    <w:rsid w:val="009A7D87"/>
    <w:rsid w:val="009B18E2"/>
    <w:rsid w:val="009B2510"/>
    <w:rsid w:val="009B2D83"/>
    <w:rsid w:val="009B3129"/>
    <w:rsid w:val="009B3FF4"/>
    <w:rsid w:val="009B6C07"/>
    <w:rsid w:val="009B6E0C"/>
    <w:rsid w:val="009B77FD"/>
    <w:rsid w:val="009C0A70"/>
    <w:rsid w:val="009C38D4"/>
    <w:rsid w:val="009C4122"/>
    <w:rsid w:val="009C47B2"/>
    <w:rsid w:val="009C5C18"/>
    <w:rsid w:val="009C6F7B"/>
    <w:rsid w:val="009C7863"/>
    <w:rsid w:val="009D23DA"/>
    <w:rsid w:val="009D2719"/>
    <w:rsid w:val="009D345C"/>
    <w:rsid w:val="009D35E6"/>
    <w:rsid w:val="009D46F4"/>
    <w:rsid w:val="009D5B28"/>
    <w:rsid w:val="009D6038"/>
    <w:rsid w:val="009D67DD"/>
    <w:rsid w:val="009D72EC"/>
    <w:rsid w:val="009D7725"/>
    <w:rsid w:val="009D777D"/>
    <w:rsid w:val="009D7978"/>
    <w:rsid w:val="009E1365"/>
    <w:rsid w:val="009E20D8"/>
    <w:rsid w:val="009E3CF6"/>
    <w:rsid w:val="009E5AD8"/>
    <w:rsid w:val="009F05AE"/>
    <w:rsid w:val="009F1C9C"/>
    <w:rsid w:val="009F2D45"/>
    <w:rsid w:val="009F4650"/>
    <w:rsid w:val="009F4E15"/>
    <w:rsid w:val="009F53C4"/>
    <w:rsid w:val="009F6F45"/>
    <w:rsid w:val="00A02CAA"/>
    <w:rsid w:val="00A05029"/>
    <w:rsid w:val="00A05853"/>
    <w:rsid w:val="00A05BD8"/>
    <w:rsid w:val="00A104D8"/>
    <w:rsid w:val="00A1135F"/>
    <w:rsid w:val="00A12308"/>
    <w:rsid w:val="00A14E18"/>
    <w:rsid w:val="00A207C4"/>
    <w:rsid w:val="00A21292"/>
    <w:rsid w:val="00A23A4B"/>
    <w:rsid w:val="00A24DA4"/>
    <w:rsid w:val="00A25248"/>
    <w:rsid w:val="00A25E5C"/>
    <w:rsid w:val="00A31C40"/>
    <w:rsid w:val="00A3343C"/>
    <w:rsid w:val="00A337B8"/>
    <w:rsid w:val="00A34B8C"/>
    <w:rsid w:val="00A35416"/>
    <w:rsid w:val="00A36B0D"/>
    <w:rsid w:val="00A412AD"/>
    <w:rsid w:val="00A41661"/>
    <w:rsid w:val="00A42015"/>
    <w:rsid w:val="00A45622"/>
    <w:rsid w:val="00A45E2C"/>
    <w:rsid w:val="00A4663E"/>
    <w:rsid w:val="00A46ECE"/>
    <w:rsid w:val="00A47A6C"/>
    <w:rsid w:val="00A50936"/>
    <w:rsid w:val="00A5127B"/>
    <w:rsid w:val="00A53C28"/>
    <w:rsid w:val="00A557DC"/>
    <w:rsid w:val="00A57BA8"/>
    <w:rsid w:val="00A62052"/>
    <w:rsid w:val="00A623D3"/>
    <w:rsid w:val="00A63EDD"/>
    <w:rsid w:val="00A666C6"/>
    <w:rsid w:val="00A66744"/>
    <w:rsid w:val="00A67E69"/>
    <w:rsid w:val="00A7026C"/>
    <w:rsid w:val="00A705C8"/>
    <w:rsid w:val="00A70B7B"/>
    <w:rsid w:val="00A71B34"/>
    <w:rsid w:val="00A7312B"/>
    <w:rsid w:val="00A741BB"/>
    <w:rsid w:val="00A74372"/>
    <w:rsid w:val="00A74C1C"/>
    <w:rsid w:val="00A754C1"/>
    <w:rsid w:val="00A77747"/>
    <w:rsid w:val="00A7779C"/>
    <w:rsid w:val="00A77AD6"/>
    <w:rsid w:val="00A8015C"/>
    <w:rsid w:val="00A8166F"/>
    <w:rsid w:val="00A81A6F"/>
    <w:rsid w:val="00A85455"/>
    <w:rsid w:val="00A85AFD"/>
    <w:rsid w:val="00A86048"/>
    <w:rsid w:val="00A868A8"/>
    <w:rsid w:val="00A87B8C"/>
    <w:rsid w:val="00A87D9D"/>
    <w:rsid w:val="00A905C3"/>
    <w:rsid w:val="00A90DEC"/>
    <w:rsid w:val="00A9468C"/>
    <w:rsid w:val="00A95A1B"/>
    <w:rsid w:val="00A97C63"/>
    <w:rsid w:val="00A97C90"/>
    <w:rsid w:val="00A97D4F"/>
    <w:rsid w:val="00AA1A67"/>
    <w:rsid w:val="00AA1E22"/>
    <w:rsid w:val="00AA2DFB"/>
    <w:rsid w:val="00AA2E86"/>
    <w:rsid w:val="00AA2F41"/>
    <w:rsid w:val="00AA49D6"/>
    <w:rsid w:val="00AA4DE7"/>
    <w:rsid w:val="00AA5CBA"/>
    <w:rsid w:val="00AA6EBB"/>
    <w:rsid w:val="00AA76BA"/>
    <w:rsid w:val="00AA7ED9"/>
    <w:rsid w:val="00AB353F"/>
    <w:rsid w:val="00AB3D94"/>
    <w:rsid w:val="00AB3E2E"/>
    <w:rsid w:val="00AB6465"/>
    <w:rsid w:val="00AC0741"/>
    <w:rsid w:val="00AC08DC"/>
    <w:rsid w:val="00AC3346"/>
    <w:rsid w:val="00AC3A3E"/>
    <w:rsid w:val="00AC5D5E"/>
    <w:rsid w:val="00AC5E55"/>
    <w:rsid w:val="00AD086F"/>
    <w:rsid w:val="00AD19B1"/>
    <w:rsid w:val="00AD19C6"/>
    <w:rsid w:val="00AD235D"/>
    <w:rsid w:val="00AD44E6"/>
    <w:rsid w:val="00AD4F24"/>
    <w:rsid w:val="00AD633F"/>
    <w:rsid w:val="00AD7468"/>
    <w:rsid w:val="00AE10D7"/>
    <w:rsid w:val="00AE14BA"/>
    <w:rsid w:val="00AE1BEF"/>
    <w:rsid w:val="00AE31DD"/>
    <w:rsid w:val="00AE3EE9"/>
    <w:rsid w:val="00AE4066"/>
    <w:rsid w:val="00AE6B26"/>
    <w:rsid w:val="00AE7D81"/>
    <w:rsid w:val="00AF0348"/>
    <w:rsid w:val="00AF0C23"/>
    <w:rsid w:val="00AF0C8C"/>
    <w:rsid w:val="00AF1E5F"/>
    <w:rsid w:val="00AF374D"/>
    <w:rsid w:val="00AF51EA"/>
    <w:rsid w:val="00AF5C60"/>
    <w:rsid w:val="00AF6FA6"/>
    <w:rsid w:val="00B00D2E"/>
    <w:rsid w:val="00B0123C"/>
    <w:rsid w:val="00B03829"/>
    <w:rsid w:val="00B03FD2"/>
    <w:rsid w:val="00B05389"/>
    <w:rsid w:val="00B053BB"/>
    <w:rsid w:val="00B06856"/>
    <w:rsid w:val="00B06D3F"/>
    <w:rsid w:val="00B06EE9"/>
    <w:rsid w:val="00B07E79"/>
    <w:rsid w:val="00B11F98"/>
    <w:rsid w:val="00B13B5F"/>
    <w:rsid w:val="00B13D51"/>
    <w:rsid w:val="00B147DD"/>
    <w:rsid w:val="00B14F70"/>
    <w:rsid w:val="00B1599A"/>
    <w:rsid w:val="00B16D70"/>
    <w:rsid w:val="00B17E95"/>
    <w:rsid w:val="00B20118"/>
    <w:rsid w:val="00B2093A"/>
    <w:rsid w:val="00B22C34"/>
    <w:rsid w:val="00B25379"/>
    <w:rsid w:val="00B2706C"/>
    <w:rsid w:val="00B27CC9"/>
    <w:rsid w:val="00B3269C"/>
    <w:rsid w:val="00B33A50"/>
    <w:rsid w:val="00B33BD9"/>
    <w:rsid w:val="00B345D8"/>
    <w:rsid w:val="00B351C7"/>
    <w:rsid w:val="00B35350"/>
    <w:rsid w:val="00B36749"/>
    <w:rsid w:val="00B3694A"/>
    <w:rsid w:val="00B36D46"/>
    <w:rsid w:val="00B422AC"/>
    <w:rsid w:val="00B42804"/>
    <w:rsid w:val="00B45792"/>
    <w:rsid w:val="00B4670D"/>
    <w:rsid w:val="00B46930"/>
    <w:rsid w:val="00B47864"/>
    <w:rsid w:val="00B4791C"/>
    <w:rsid w:val="00B47D14"/>
    <w:rsid w:val="00B50705"/>
    <w:rsid w:val="00B51DF0"/>
    <w:rsid w:val="00B53646"/>
    <w:rsid w:val="00B53EBB"/>
    <w:rsid w:val="00B53FEF"/>
    <w:rsid w:val="00B55E5B"/>
    <w:rsid w:val="00B57253"/>
    <w:rsid w:val="00B62C4A"/>
    <w:rsid w:val="00B6315A"/>
    <w:rsid w:val="00B655B6"/>
    <w:rsid w:val="00B65B96"/>
    <w:rsid w:val="00B71C9B"/>
    <w:rsid w:val="00B73297"/>
    <w:rsid w:val="00B74CCF"/>
    <w:rsid w:val="00B826DE"/>
    <w:rsid w:val="00B84429"/>
    <w:rsid w:val="00B87D2D"/>
    <w:rsid w:val="00B91053"/>
    <w:rsid w:val="00B9168A"/>
    <w:rsid w:val="00B94327"/>
    <w:rsid w:val="00B95863"/>
    <w:rsid w:val="00B95ACE"/>
    <w:rsid w:val="00B97299"/>
    <w:rsid w:val="00B97F69"/>
    <w:rsid w:val="00BA0398"/>
    <w:rsid w:val="00BA2AFA"/>
    <w:rsid w:val="00BA36FF"/>
    <w:rsid w:val="00BA40AF"/>
    <w:rsid w:val="00BA4CF1"/>
    <w:rsid w:val="00BA4E5F"/>
    <w:rsid w:val="00BA559D"/>
    <w:rsid w:val="00BA5FCC"/>
    <w:rsid w:val="00BA64D8"/>
    <w:rsid w:val="00BA7B81"/>
    <w:rsid w:val="00BB0413"/>
    <w:rsid w:val="00BB10E4"/>
    <w:rsid w:val="00BB170F"/>
    <w:rsid w:val="00BB1FB4"/>
    <w:rsid w:val="00BB71FB"/>
    <w:rsid w:val="00BB7F00"/>
    <w:rsid w:val="00BC0262"/>
    <w:rsid w:val="00BC1B73"/>
    <w:rsid w:val="00BC1C2A"/>
    <w:rsid w:val="00BC2B6B"/>
    <w:rsid w:val="00BC45C2"/>
    <w:rsid w:val="00BC4AFB"/>
    <w:rsid w:val="00BC6141"/>
    <w:rsid w:val="00BC73EC"/>
    <w:rsid w:val="00BD16DC"/>
    <w:rsid w:val="00BD4C46"/>
    <w:rsid w:val="00BD5620"/>
    <w:rsid w:val="00BD59F7"/>
    <w:rsid w:val="00BD6F10"/>
    <w:rsid w:val="00BD7C90"/>
    <w:rsid w:val="00BE042A"/>
    <w:rsid w:val="00BE08B3"/>
    <w:rsid w:val="00BE210F"/>
    <w:rsid w:val="00BE333E"/>
    <w:rsid w:val="00BE38CD"/>
    <w:rsid w:val="00BE40EA"/>
    <w:rsid w:val="00BE4AC4"/>
    <w:rsid w:val="00BE6E3C"/>
    <w:rsid w:val="00BF0FE3"/>
    <w:rsid w:val="00BF124C"/>
    <w:rsid w:val="00BF17F6"/>
    <w:rsid w:val="00BF2F09"/>
    <w:rsid w:val="00BF4C83"/>
    <w:rsid w:val="00BF4F54"/>
    <w:rsid w:val="00BF6EB8"/>
    <w:rsid w:val="00BF7606"/>
    <w:rsid w:val="00BF768E"/>
    <w:rsid w:val="00C0238A"/>
    <w:rsid w:val="00C02BBD"/>
    <w:rsid w:val="00C03011"/>
    <w:rsid w:val="00C032E4"/>
    <w:rsid w:val="00C04909"/>
    <w:rsid w:val="00C06976"/>
    <w:rsid w:val="00C1057C"/>
    <w:rsid w:val="00C10CB2"/>
    <w:rsid w:val="00C10F8A"/>
    <w:rsid w:val="00C11C82"/>
    <w:rsid w:val="00C12D79"/>
    <w:rsid w:val="00C1491A"/>
    <w:rsid w:val="00C154D6"/>
    <w:rsid w:val="00C16CD4"/>
    <w:rsid w:val="00C21065"/>
    <w:rsid w:val="00C22614"/>
    <w:rsid w:val="00C2357F"/>
    <w:rsid w:val="00C26AFC"/>
    <w:rsid w:val="00C27061"/>
    <w:rsid w:val="00C27390"/>
    <w:rsid w:val="00C27A9C"/>
    <w:rsid w:val="00C317F9"/>
    <w:rsid w:val="00C32162"/>
    <w:rsid w:val="00C339A8"/>
    <w:rsid w:val="00C36BB5"/>
    <w:rsid w:val="00C3713A"/>
    <w:rsid w:val="00C37387"/>
    <w:rsid w:val="00C37BE8"/>
    <w:rsid w:val="00C40FB1"/>
    <w:rsid w:val="00C41CE3"/>
    <w:rsid w:val="00C42BEB"/>
    <w:rsid w:val="00C438E3"/>
    <w:rsid w:val="00C50622"/>
    <w:rsid w:val="00C515C9"/>
    <w:rsid w:val="00C51B8F"/>
    <w:rsid w:val="00C52337"/>
    <w:rsid w:val="00C549D0"/>
    <w:rsid w:val="00C54A3B"/>
    <w:rsid w:val="00C551EB"/>
    <w:rsid w:val="00C55818"/>
    <w:rsid w:val="00C57212"/>
    <w:rsid w:val="00C57776"/>
    <w:rsid w:val="00C57DBA"/>
    <w:rsid w:val="00C57F2D"/>
    <w:rsid w:val="00C61A5C"/>
    <w:rsid w:val="00C63943"/>
    <w:rsid w:val="00C65DF7"/>
    <w:rsid w:val="00C71F39"/>
    <w:rsid w:val="00C725EE"/>
    <w:rsid w:val="00C7398F"/>
    <w:rsid w:val="00C7512B"/>
    <w:rsid w:val="00C758F5"/>
    <w:rsid w:val="00C75C68"/>
    <w:rsid w:val="00C762AD"/>
    <w:rsid w:val="00C77BFD"/>
    <w:rsid w:val="00C81BB6"/>
    <w:rsid w:val="00C83C3F"/>
    <w:rsid w:val="00C844F8"/>
    <w:rsid w:val="00C866FD"/>
    <w:rsid w:val="00C86DF8"/>
    <w:rsid w:val="00C86E9E"/>
    <w:rsid w:val="00C87C19"/>
    <w:rsid w:val="00C87EE4"/>
    <w:rsid w:val="00C90767"/>
    <w:rsid w:val="00C91EC7"/>
    <w:rsid w:val="00C95291"/>
    <w:rsid w:val="00C96DBE"/>
    <w:rsid w:val="00C9718E"/>
    <w:rsid w:val="00CA18C7"/>
    <w:rsid w:val="00CA1CC9"/>
    <w:rsid w:val="00CA284D"/>
    <w:rsid w:val="00CA3461"/>
    <w:rsid w:val="00CA442D"/>
    <w:rsid w:val="00CA4E54"/>
    <w:rsid w:val="00CA7566"/>
    <w:rsid w:val="00CB0306"/>
    <w:rsid w:val="00CB37AE"/>
    <w:rsid w:val="00CB43E9"/>
    <w:rsid w:val="00CB6263"/>
    <w:rsid w:val="00CB71FB"/>
    <w:rsid w:val="00CB7385"/>
    <w:rsid w:val="00CB7A05"/>
    <w:rsid w:val="00CB7CFB"/>
    <w:rsid w:val="00CC0C4B"/>
    <w:rsid w:val="00CC1878"/>
    <w:rsid w:val="00CC47AC"/>
    <w:rsid w:val="00CC5306"/>
    <w:rsid w:val="00CC60BC"/>
    <w:rsid w:val="00CD0DDB"/>
    <w:rsid w:val="00CD3F7A"/>
    <w:rsid w:val="00CD5B30"/>
    <w:rsid w:val="00CD63EE"/>
    <w:rsid w:val="00CD705A"/>
    <w:rsid w:val="00CE10FD"/>
    <w:rsid w:val="00CE120E"/>
    <w:rsid w:val="00CE3893"/>
    <w:rsid w:val="00CE4F37"/>
    <w:rsid w:val="00CE6035"/>
    <w:rsid w:val="00CE664E"/>
    <w:rsid w:val="00CE72FA"/>
    <w:rsid w:val="00CE7FD3"/>
    <w:rsid w:val="00CF054E"/>
    <w:rsid w:val="00CF38D5"/>
    <w:rsid w:val="00CF48EA"/>
    <w:rsid w:val="00CF5681"/>
    <w:rsid w:val="00D008ED"/>
    <w:rsid w:val="00D01030"/>
    <w:rsid w:val="00D01445"/>
    <w:rsid w:val="00D01563"/>
    <w:rsid w:val="00D026FE"/>
    <w:rsid w:val="00D03F79"/>
    <w:rsid w:val="00D04F28"/>
    <w:rsid w:val="00D0523D"/>
    <w:rsid w:val="00D063A4"/>
    <w:rsid w:val="00D0751D"/>
    <w:rsid w:val="00D07DA2"/>
    <w:rsid w:val="00D117FF"/>
    <w:rsid w:val="00D12E8B"/>
    <w:rsid w:val="00D13855"/>
    <w:rsid w:val="00D1519F"/>
    <w:rsid w:val="00D15332"/>
    <w:rsid w:val="00D16546"/>
    <w:rsid w:val="00D173AD"/>
    <w:rsid w:val="00D210E1"/>
    <w:rsid w:val="00D225DF"/>
    <w:rsid w:val="00D22FDB"/>
    <w:rsid w:val="00D25D2C"/>
    <w:rsid w:val="00D26910"/>
    <w:rsid w:val="00D27BD7"/>
    <w:rsid w:val="00D32309"/>
    <w:rsid w:val="00D326C0"/>
    <w:rsid w:val="00D32D65"/>
    <w:rsid w:val="00D33D20"/>
    <w:rsid w:val="00D343F3"/>
    <w:rsid w:val="00D3476C"/>
    <w:rsid w:val="00D366E1"/>
    <w:rsid w:val="00D36BDF"/>
    <w:rsid w:val="00D414EA"/>
    <w:rsid w:val="00D4162B"/>
    <w:rsid w:val="00D42025"/>
    <w:rsid w:val="00D42D89"/>
    <w:rsid w:val="00D42F6D"/>
    <w:rsid w:val="00D4615A"/>
    <w:rsid w:val="00D468E6"/>
    <w:rsid w:val="00D47CCB"/>
    <w:rsid w:val="00D51ED0"/>
    <w:rsid w:val="00D5347E"/>
    <w:rsid w:val="00D60D32"/>
    <w:rsid w:val="00D62C90"/>
    <w:rsid w:val="00D63431"/>
    <w:rsid w:val="00D63D9E"/>
    <w:rsid w:val="00D64004"/>
    <w:rsid w:val="00D643E8"/>
    <w:rsid w:val="00D64456"/>
    <w:rsid w:val="00D6524B"/>
    <w:rsid w:val="00D6531D"/>
    <w:rsid w:val="00D70271"/>
    <w:rsid w:val="00D71CDA"/>
    <w:rsid w:val="00D726EF"/>
    <w:rsid w:val="00D733B1"/>
    <w:rsid w:val="00D74478"/>
    <w:rsid w:val="00D74CF4"/>
    <w:rsid w:val="00D754D2"/>
    <w:rsid w:val="00D77D0C"/>
    <w:rsid w:val="00D80AD7"/>
    <w:rsid w:val="00D8277F"/>
    <w:rsid w:val="00D83220"/>
    <w:rsid w:val="00D83456"/>
    <w:rsid w:val="00D83AE6"/>
    <w:rsid w:val="00D841CD"/>
    <w:rsid w:val="00D8490A"/>
    <w:rsid w:val="00D85687"/>
    <w:rsid w:val="00D85701"/>
    <w:rsid w:val="00D85978"/>
    <w:rsid w:val="00D85B03"/>
    <w:rsid w:val="00D86790"/>
    <w:rsid w:val="00D906C4"/>
    <w:rsid w:val="00D93C88"/>
    <w:rsid w:val="00D95627"/>
    <w:rsid w:val="00DA0CF0"/>
    <w:rsid w:val="00DA1215"/>
    <w:rsid w:val="00DA124F"/>
    <w:rsid w:val="00DA15BF"/>
    <w:rsid w:val="00DA5F5B"/>
    <w:rsid w:val="00DA6684"/>
    <w:rsid w:val="00DB0E49"/>
    <w:rsid w:val="00DB0E84"/>
    <w:rsid w:val="00DB289A"/>
    <w:rsid w:val="00DB2BEE"/>
    <w:rsid w:val="00DB46AC"/>
    <w:rsid w:val="00DB5220"/>
    <w:rsid w:val="00DB6A4B"/>
    <w:rsid w:val="00DB6EC0"/>
    <w:rsid w:val="00DB7D08"/>
    <w:rsid w:val="00DC0803"/>
    <w:rsid w:val="00DC0987"/>
    <w:rsid w:val="00DC20D0"/>
    <w:rsid w:val="00DC4268"/>
    <w:rsid w:val="00DC444D"/>
    <w:rsid w:val="00DD06C1"/>
    <w:rsid w:val="00DD0C5F"/>
    <w:rsid w:val="00DD134E"/>
    <w:rsid w:val="00DE13FF"/>
    <w:rsid w:val="00DE64D1"/>
    <w:rsid w:val="00DE75E4"/>
    <w:rsid w:val="00DE7C64"/>
    <w:rsid w:val="00DF02EA"/>
    <w:rsid w:val="00DF0910"/>
    <w:rsid w:val="00DF1439"/>
    <w:rsid w:val="00DF2664"/>
    <w:rsid w:val="00DF3BC9"/>
    <w:rsid w:val="00DF54B4"/>
    <w:rsid w:val="00DF6583"/>
    <w:rsid w:val="00DF7CC9"/>
    <w:rsid w:val="00E007F2"/>
    <w:rsid w:val="00E053AD"/>
    <w:rsid w:val="00E0546E"/>
    <w:rsid w:val="00E06492"/>
    <w:rsid w:val="00E06751"/>
    <w:rsid w:val="00E109AF"/>
    <w:rsid w:val="00E10B60"/>
    <w:rsid w:val="00E114E0"/>
    <w:rsid w:val="00E11EFA"/>
    <w:rsid w:val="00E14B95"/>
    <w:rsid w:val="00E1723B"/>
    <w:rsid w:val="00E176D1"/>
    <w:rsid w:val="00E17758"/>
    <w:rsid w:val="00E17B0D"/>
    <w:rsid w:val="00E200D1"/>
    <w:rsid w:val="00E20785"/>
    <w:rsid w:val="00E211FC"/>
    <w:rsid w:val="00E21436"/>
    <w:rsid w:val="00E2146A"/>
    <w:rsid w:val="00E22E76"/>
    <w:rsid w:val="00E26F59"/>
    <w:rsid w:val="00E3007C"/>
    <w:rsid w:val="00E305EF"/>
    <w:rsid w:val="00E30CC0"/>
    <w:rsid w:val="00E314B4"/>
    <w:rsid w:val="00E31C6A"/>
    <w:rsid w:val="00E33AC3"/>
    <w:rsid w:val="00E34B4A"/>
    <w:rsid w:val="00E34C9C"/>
    <w:rsid w:val="00E3524E"/>
    <w:rsid w:val="00E36019"/>
    <w:rsid w:val="00E36257"/>
    <w:rsid w:val="00E37E6F"/>
    <w:rsid w:val="00E37F7B"/>
    <w:rsid w:val="00E41DD4"/>
    <w:rsid w:val="00E4218B"/>
    <w:rsid w:val="00E42F8C"/>
    <w:rsid w:val="00E43DF6"/>
    <w:rsid w:val="00E45688"/>
    <w:rsid w:val="00E4591C"/>
    <w:rsid w:val="00E607AD"/>
    <w:rsid w:val="00E61620"/>
    <w:rsid w:val="00E6687A"/>
    <w:rsid w:val="00E66EFC"/>
    <w:rsid w:val="00E6761F"/>
    <w:rsid w:val="00E71D47"/>
    <w:rsid w:val="00E71FB4"/>
    <w:rsid w:val="00E73238"/>
    <w:rsid w:val="00E7331D"/>
    <w:rsid w:val="00E74168"/>
    <w:rsid w:val="00E74426"/>
    <w:rsid w:val="00E75117"/>
    <w:rsid w:val="00E75186"/>
    <w:rsid w:val="00E762B0"/>
    <w:rsid w:val="00E8240B"/>
    <w:rsid w:val="00E82805"/>
    <w:rsid w:val="00E84219"/>
    <w:rsid w:val="00E84E91"/>
    <w:rsid w:val="00E85144"/>
    <w:rsid w:val="00E85351"/>
    <w:rsid w:val="00E87084"/>
    <w:rsid w:val="00E8749E"/>
    <w:rsid w:val="00E878BF"/>
    <w:rsid w:val="00E9119D"/>
    <w:rsid w:val="00E914E4"/>
    <w:rsid w:val="00E92688"/>
    <w:rsid w:val="00E92EEA"/>
    <w:rsid w:val="00E94AEF"/>
    <w:rsid w:val="00EA0002"/>
    <w:rsid w:val="00EA0DAE"/>
    <w:rsid w:val="00EA1C48"/>
    <w:rsid w:val="00EA2877"/>
    <w:rsid w:val="00EA2A75"/>
    <w:rsid w:val="00EA3333"/>
    <w:rsid w:val="00EA54F9"/>
    <w:rsid w:val="00EA57BB"/>
    <w:rsid w:val="00EA7FBA"/>
    <w:rsid w:val="00EB05E8"/>
    <w:rsid w:val="00EB0CDF"/>
    <w:rsid w:val="00EB2A41"/>
    <w:rsid w:val="00EB36D2"/>
    <w:rsid w:val="00EB3B6E"/>
    <w:rsid w:val="00EB5A1E"/>
    <w:rsid w:val="00EB6898"/>
    <w:rsid w:val="00EB6D70"/>
    <w:rsid w:val="00EB7222"/>
    <w:rsid w:val="00EB7884"/>
    <w:rsid w:val="00EB7D25"/>
    <w:rsid w:val="00EC0B85"/>
    <w:rsid w:val="00EC5142"/>
    <w:rsid w:val="00EC54EF"/>
    <w:rsid w:val="00EC7E8D"/>
    <w:rsid w:val="00ED06A1"/>
    <w:rsid w:val="00ED0CDB"/>
    <w:rsid w:val="00ED0E4F"/>
    <w:rsid w:val="00ED155E"/>
    <w:rsid w:val="00ED2A15"/>
    <w:rsid w:val="00ED5357"/>
    <w:rsid w:val="00ED5DCE"/>
    <w:rsid w:val="00ED77E9"/>
    <w:rsid w:val="00EE00D1"/>
    <w:rsid w:val="00EE094B"/>
    <w:rsid w:val="00EE09BF"/>
    <w:rsid w:val="00EE17DA"/>
    <w:rsid w:val="00EE2C31"/>
    <w:rsid w:val="00EE3821"/>
    <w:rsid w:val="00EE3B2D"/>
    <w:rsid w:val="00EE4A5E"/>
    <w:rsid w:val="00EE529A"/>
    <w:rsid w:val="00EE6B86"/>
    <w:rsid w:val="00EE74E6"/>
    <w:rsid w:val="00EF17DD"/>
    <w:rsid w:val="00EF2115"/>
    <w:rsid w:val="00EF27A9"/>
    <w:rsid w:val="00EF516D"/>
    <w:rsid w:val="00EF6872"/>
    <w:rsid w:val="00EF727B"/>
    <w:rsid w:val="00F0050C"/>
    <w:rsid w:val="00F03BD4"/>
    <w:rsid w:val="00F05B15"/>
    <w:rsid w:val="00F061C9"/>
    <w:rsid w:val="00F06606"/>
    <w:rsid w:val="00F067F7"/>
    <w:rsid w:val="00F07D38"/>
    <w:rsid w:val="00F106AD"/>
    <w:rsid w:val="00F119F8"/>
    <w:rsid w:val="00F11D35"/>
    <w:rsid w:val="00F13BB9"/>
    <w:rsid w:val="00F14E2F"/>
    <w:rsid w:val="00F14EB8"/>
    <w:rsid w:val="00F15E65"/>
    <w:rsid w:val="00F16528"/>
    <w:rsid w:val="00F20F93"/>
    <w:rsid w:val="00F21566"/>
    <w:rsid w:val="00F216C8"/>
    <w:rsid w:val="00F22137"/>
    <w:rsid w:val="00F23DCB"/>
    <w:rsid w:val="00F254D9"/>
    <w:rsid w:val="00F27FFB"/>
    <w:rsid w:val="00F31152"/>
    <w:rsid w:val="00F33F4B"/>
    <w:rsid w:val="00F358B2"/>
    <w:rsid w:val="00F3702B"/>
    <w:rsid w:val="00F37C3D"/>
    <w:rsid w:val="00F40F1D"/>
    <w:rsid w:val="00F41404"/>
    <w:rsid w:val="00F41D33"/>
    <w:rsid w:val="00F41FC8"/>
    <w:rsid w:val="00F42F99"/>
    <w:rsid w:val="00F44E49"/>
    <w:rsid w:val="00F4521D"/>
    <w:rsid w:val="00F45EC0"/>
    <w:rsid w:val="00F46299"/>
    <w:rsid w:val="00F46317"/>
    <w:rsid w:val="00F46C90"/>
    <w:rsid w:val="00F47864"/>
    <w:rsid w:val="00F47A7B"/>
    <w:rsid w:val="00F47BDA"/>
    <w:rsid w:val="00F47F0A"/>
    <w:rsid w:val="00F50D50"/>
    <w:rsid w:val="00F51C02"/>
    <w:rsid w:val="00F51DC9"/>
    <w:rsid w:val="00F52F6C"/>
    <w:rsid w:val="00F5724C"/>
    <w:rsid w:val="00F5752E"/>
    <w:rsid w:val="00F60393"/>
    <w:rsid w:val="00F606EF"/>
    <w:rsid w:val="00F62A06"/>
    <w:rsid w:val="00F63A7C"/>
    <w:rsid w:val="00F6438F"/>
    <w:rsid w:val="00F6591D"/>
    <w:rsid w:val="00F66924"/>
    <w:rsid w:val="00F669D5"/>
    <w:rsid w:val="00F67518"/>
    <w:rsid w:val="00F71FA9"/>
    <w:rsid w:val="00F721E1"/>
    <w:rsid w:val="00F7255F"/>
    <w:rsid w:val="00F72D16"/>
    <w:rsid w:val="00F73F53"/>
    <w:rsid w:val="00F73F72"/>
    <w:rsid w:val="00F74ABD"/>
    <w:rsid w:val="00F755EF"/>
    <w:rsid w:val="00F75A02"/>
    <w:rsid w:val="00F77E97"/>
    <w:rsid w:val="00F80CB0"/>
    <w:rsid w:val="00F81709"/>
    <w:rsid w:val="00F81765"/>
    <w:rsid w:val="00F8234A"/>
    <w:rsid w:val="00F849A3"/>
    <w:rsid w:val="00F862FC"/>
    <w:rsid w:val="00F907D8"/>
    <w:rsid w:val="00F907F3"/>
    <w:rsid w:val="00F91B2E"/>
    <w:rsid w:val="00F94449"/>
    <w:rsid w:val="00F95033"/>
    <w:rsid w:val="00F95BD4"/>
    <w:rsid w:val="00F95D57"/>
    <w:rsid w:val="00F96FCB"/>
    <w:rsid w:val="00F975EA"/>
    <w:rsid w:val="00F97863"/>
    <w:rsid w:val="00FA074F"/>
    <w:rsid w:val="00FA0F0B"/>
    <w:rsid w:val="00FA14CF"/>
    <w:rsid w:val="00FA17B4"/>
    <w:rsid w:val="00FA224C"/>
    <w:rsid w:val="00FA2BA0"/>
    <w:rsid w:val="00FA3F1E"/>
    <w:rsid w:val="00FA447C"/>
    <w:rsid w:val="00FA5A6F"/>
    <w:rsid w:val="00FA7A2A"/>
    <w:rsid w:val="00FA7EE7"/>
    <w:rsid w:val="00FB2AAF"/>
    <w:rsid w:val="00FB3497"/>
    <w:rsid w:val="00FB34A8"/>
    <w:rsid w:val="00FB4774"/>
    <w:rsid w:val="00FB497A"/>
    <w:rsid w:val="00FB5691"/>
    <w:rsid w:val="00FB6A8D"/>
    <w:rsid w:val="00FB7C16"/>
    <w:rsid w:val="00FC348F"/>
    <w:rsid w:val="00FC3715"/>
    <w:rsid w:val="00FC47CD"/>
    <w:rsid w:val="00FC4BBE"/>
    <w:rsid w:val="00FC5306"/>
    <w:rsid w:val="00FC72B8"/>
    <w:rsid w:val="00FD0300"/>
    <w:rsid w:val="00FD225C"/>
    <w:rsid w:val="00FD3FBA"/>
    <w:rsid w:val="00FD42E3"/>
    <w:rsid w:val="00FD4C5A"/>
    <w:rsid w:val="00FD5177"/>
    <w:rsid w:val="00FD6FE3"/>
    <w:rsid w:val="00FD7111"/>
    <w:rsid w:val="00FE18AC"/>
    <w:rsid w:val="00FE1BFA"/>
    <w:rsid w:val="00FE270D"/>
    <w:rsid w:val="00FE2C07"/>
    <w:rsid w:val="00FE4E96"/>
    <w:rsid w:val="00FE5D59"/>
    <w:rsid w:val="00FE5DD8"/>
    <w:rsid w:val="00FE68CB"/>
    <w:rsid w:val="00FF06D5"/>
    <w:rsid w:val="00FF5C9B"/>
    <w:rsid w:val="00FF6C46"/>
    <w:rsid w:val="00FF7128"/>
    <w:rsid w:val="00FF732D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0EBC4"/>
  <w15:chartTrackingRefBased/>
  <w15:docId w15:val="{2A74E4DA-72AF-410E-AF94-E85334FD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34D9"/>
    <w:pPr>
      <w:keepNext/>
      <w:keepLines/>
      <w:spacing w:before="600" w:after="240"/>
      <w:outlineLvl w:val="0"/>
    </w:pPr>
    <w:rPr>
      <w:rFonts w:asciiTheme="minorHAnsi" w:eastAsiaTheme="minorEastAsia" w:hAnsiTheme="minorHAnsi" w:cstheme="minorBidi"/>
      <w:b/>
      <w:bCs/>
      <w:caps/>
      <w:color w:val="1F4E79" w:themeColor="accent1" w:themeShade="80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144"/>
    <w:pPr>
      <w:ind w:left="720"/>
      <w:contextualSpacing/>
    </w:pPr>
  </w:style>
  <w:style w:type="table" w:styleId="TableGrid">
    <w:name w:val="Table Grid"/>
    <w:basedOn w:val="TableNormal"/>
    <w:rsid w:val="004E1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E6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6B8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734D9"/>
    <w:rPr>
      <w:rFonts w:asciiTheme="minorHAnsi" w:eastAsiaTheme="minorEastAsia" w:hAnsiTheme="minorHAnsi" w:cstheme="minorBidi"/>
      <w:b/>
      <w:bCs/>
      <w:caps/>
      <w:color w:val="1F4E79" w:themeColor="accent1" w:themeShade="80"/>
      <w:sz w:val="28"/>
      <w:szCs w:val="28"/>
      <w:lang w:eastAsia="ja-JP"/>
    </w:rPr>
  </w:style>
  <w:style w:type="table" w:customStyle="1" w:styleId="ProjectTable">
    <w:name w:val="Project Table"/>
    <w:basedOn w:val="TableNormal"/>
    <w:uiPriority w:val="99"/>
    <w:rsid w:val="006734D9"/>
    <w:pPr>
      <w:spacing w:before="120" w:after="120"/>
    </w:pPr>
    <w:rPr>
      <w:rFonts w:asciiTheme="minorHAnsi" w:eastAsiaTheme="minorEastAsia" w:hAnsiTheme="minorHAnsi" w:cstheme="minorBidi"/>
      <w:color w:val="404040" w:themeColor="text1" w:themeTint="BF"/>
      <w:sz w:val="18"/>
      <w:szCs w:val="18"/>
      <w:lang w:eastAsia="ja-JP"/>
    </w:r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6D21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F1FEB8F40E8FCE49866B63B2C1871D94" ma:contentTypeVersion="5" ma:contentTypeDescription="" ma:contentTypeScope="" ma:versionID="71b18d15d6fdf109220cf1918edc061e">
  <xsd:schema xmlns:xsd="http://www.w3.org/2001/XMLSchema" xmlns:xs="http://www.w3.org/2001/XMLSchema" xmlns:p="http://schemas.microsoft.com/office/2006/metadata/properties" xmlns:ns2="32249c65-da49-47e9-984a-f0159a6f027c" targetNamespace="http://schemas.microsoft.com/office/2006/metadata/properties" ma:root="true" ma:fieldsID="ac483995c908110b8d352e6fabd76887" ns2:_=""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dexed="true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Current DHMs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  <xsd:enumeration value="9"/>
                    <xsd:enumeration value="10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  <xsd:enumeration value="89"/>
                    <xsd:enumeration value="90"/>
                    <xsd:enumeration value="91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HHSInternetTopic xmlns="32249c65-da49-47e9-984a-f0159a6f027c">WMHealth</DHHSInternetTopic>
    <DHHSInternetPCM xmlns="32249c65-da49-47e9-984a-f0159a6f027c">
      <Value>7</Value>
    </DHHSInternetPCM>
    <DHHSInternetDivision xmlns="32249c65-da49-47e9-984a-f0159a6f027c">Public Health</DHHSInternetDivision>
    <DHHSInternetWCP xmlns="32249c65-da49-47e9-984a-f0159a6f027c">
      <Value>46</Value>
    </DHHSInternetWCP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E3C7E6C-4662-4115-A41C-7C2BBCF3ED99}"/>
</file>

<file path=customXml/itemProps2.xml><?xml version="1.0" encoding="utf-8"?>
<ds:datastoreItem xmlns:ds="http://schemas.openxmlformats.org/officeDocument/2006/customXml" ds:itemID="{7B74CA47-1E7A-4621-8470-DCB5FE9AC217}"/>
</file>

<file path=customXml/itemProps3.xml><?xml version="1.0" encoding="utf-8"?>
<ds:datastoreItem xmlns:ds="http://schemas.openxmlformats.org/officeDocument/2006/customXml" ds:itemID="{B02930A3-5FDD-491D-8FC1-6B5D47D66C17}"/>
</file>

<file path=docProps/app.xml><?xml version="1.0" encoding="utf-8"?>
<Properties xmlns="http://schemas.openxmlformats.org/officeDocument/2006/extended-properties" xmlns:vt="http://schemas.openxmlformats.org/officeDocument/2006/docPropsVTypes">
  <Template>840D1F84</Template>
  <TotalTime>15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PHL Dev Tools Template</dc:title>
  <dc:subject/>
  <dc:creator>Tracey Bonneau</dc:creator>
  <cp:keywords/>
  <dc:description/>
  <cp:lastModifiedBy>Tracey Bonneau</cp:lastModifiedBy>
  <cp:revision>6</cp:revision>
  <cp:lastPrinted>2017-09-22T13:22:00Z</cp:lastPrinted>
  <dcterms:created xsi:type="dcterms:W3CDTF">2018-12-12T21:44:00Z</dcterms:created>
  <dcterms:modified xsi:type="dcterms:W3CDTF">2019-06-27T12:31:00Z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0x010100BAD75EA75CD83B45A34259F0B184D02700F1FEB8F40E8FCE49866B63B2C1871D94</vt:lpwstr>
  </property>
  <property fmtid="{D5CDD505-2E9C-101B-9397-08002B2CF9AE}" pid="3" name="_AdHocReviewCycleID">
    <vt:i4>1025078957</vt:i4>
  </property>
  <property fmtid="{D5CDD505-2E9C-101B-9397-08002B2CF9AE}" pid="4" name="_NewReviewCycle">
    <vt:lpwstr/>
  </property>
  <property fmtid="{D5CDD505-2E9C-101B-9397-08002B2CF9AE}" pid="5" name="_EmailSubject">
    <vt:lpwstr>EBI </vt:lpwstr>
  </property>
  <property fmtid="{D5CDD505-2E9C-101B-9397-08002B2CF9AE}" pid="6" name="_AuthorEmail">
    <vt:lpwstr>Deborah.Dailey@nebraska.gov</vt:lpwstr>
  </property>
  <property fmtid="{D5CDD505-2E9C-101B-9397-08002B2CF9AE}" pid="7" name="_AuthorEmailDisplayName">
    <vt:lpwstr>Dailey, Deborah</vt:lpwstr>
  </property>
  <property fmtid="{D5CDD505-2E9C-101B-9397-08002B2CF9AE}" pid="8" name="_PreviousAdHocReviewCycleID">
    <vt:i4>-512596596</vt:i4>
  </property>
  <property fmtid="{D5CDD505-2E9C-101B-9397-08002B2CF9AE}" pid="9" name="_ReviewingToolsShownOnce">
    <vt:lpwstr/>
  </property>
  <property fmtid="{D5CDD505-2E9C-101B-9397-08002B2CF9AE}" pid="10" name="Order">
    <vt:r8>149800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TemplateUrl">
    <vt:lpwstr/>
  </property>
  <property fmtid="{D5CDD505-2E9C-101B-9397-08002B2CF9AE}" pid="17" name="ComplianceAssetId">
    <vt:lpwstr/>
  </property>
</Properties>
</file>